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2835"/>
      </w:tblGrid>
      <w:tr w:rsidR="00D50F30" w:rsidRPr="00DD748F" w14:paraId="53BEC9CF" w14:textId="77777777" w:rsidTr="004A65D5">
        <w:trPr>
          <w:cantSplit/>
        </w:trPr>
        <w:tc>
          <w:tcPr>
            <w:tcW w:w="6663" w:type="dxa"/>
            <w:shd w:val="clear" w:color="auto" w:fill="auto"/>
            <w:vAlign w:val="bottom"/>
          </w:tcPr>
          <w:p w14:paraId="13D56316" w14:textId="77777777" w:rsidR="00D50F30" w:rsidRPr="00532CFD" w:rsidRDefault="00D50F30" w:rsidP="004A65D5">
            <w:pPr>
              <w:pStyle w:val="Title"/>
              <w:rPr>
                <w:rFonts w:eastAsia="Poppins"/>
              </w:rPr>
            </w:pPr>
            <w:r>
              <w:rPr>
                <w:rFonts w:eastAsia="Poppins"/>
              </w:rPr>
              <w:t>Taofi le Taumafa Tapa‘a Aotearoa</w:t>
            </w:r>
            <w:r w:rsidRPr="00242284">
              <w:rPr>
                <w:b w:val="0"/>
              </w:rPr>
              <w:br/>
            </w:r>
            <w:r>
              <w:rPr>
                <w:b w:val="0"/>
              </w:rPr>
              <w:t>2025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C46FB8F" w14:textId="77777777" w:rsidR="00D50F30" w:rsidRPr="00DD748F" w:rsidRDefault="00D50F30" w:rsidP="004A65D5">
            <w:pPr>
              <w:spacing w:after="120"/>
              <w:jc w:val="right"/>
            </w:pPr>
          </w:p>
          <w:p w14:paraId="4A2DA279" w14:textId="77777777" w:rsidR="00D50F30" w:rsidRPr="00242284" w:rsidRDefault="00D50F30" w:rsidP="004A65D5">
            <w:pPr>
              <w:spacing w:after="120"/>
              <w:jc w:val="right"/>
              <w:rPr>
                <w:rFonts w:cs="Segoe UI"/>
                <w:color w:val="002B7F"/>
                <w:sz w:val="28"/>
                <w:szCs w:val="28"/>
              </w:rPr>
            </w:pPr>
            <w:r w:rsidRPr="0035219B">
              <w:rPr>
                <w:rFonts w:cs="Segoe UI"/>
                <w:sz w:val="28"/>
                <w:szCs w:val="28"/>
              </w:rPr>
              <w:t>December 2021</w:t>
            </w:r>
          </w:p>
        </w:tc>
      </w:tr>
    </w:tbl>
    <w:p w14:paraId="5950D979" w14:textId="77777777" w:rsidR="00D50F30" w:rsidRDefault="00D50F30" w:rsidP="00D50F30">
      <w:pPr>
        <w:spacing w:after="360"/>
      </w:pPr>
    </w:p>
    <w:p w14:paraId="0DB3D78B" w14:textId="77777777" w:rsidR="00D50F30" w:rsidRDefault="00D50F30" w:rsidP="00D50F30">
      <w:pPr>
        <w:pStyle w:val="Heading1"/>
        <w:rPr>
          <w:rFonts w:eastAsia="Poppins"/>
        </w:rPr>
      </w:pPr>
      <w:r>
        <w:rPr>
          <w:rFonts w:eastAsia="Poppins"/>
        </w:rPr>
        <w:t>O La Matou Vaaiga Taula‘i</w:t>
      </w:r>
    </w:p>
    <w:p w14:paraId="4760A824" w14:textId="77777777" w:rsidR="00D50F30" w:rsidRDefault="00D50F30" w:rsidP="00D50F30">
      <w:pPr>
        <w:rPr>
          <w:rFonts w:eastAsia="Poppins"/>
        </w:rPr>
      </w:pPr>
      <w:r>
        <w:rPr>
          <w:rFonts w:eastAsia="Poppins"/>
        </w:rPr>
        <w:t>Ave ‘ese ni aafiaga lē lelei e mafua mai i oloa tau tapa‘a o lo‘o aafia ai o tatou komiuniti e āla lea i le liua o Aotearoa e avea ma atunu‘u sa‘oloto mai le ūlaūla tapa‘a i le tausaga 2025.</w:t>
      </w:r>
    </w:p>
    <w:p w14:paraId="621F5334" w14:textId="77777777" w:rsidR="00D50F30" w:rsidRDefault="00D50F30" w:rsidP="00D50F30">
      <w:pPr>
        <w:pStyle w:val="Heading1"/>
        <w:rPr>
          <w:rFonts w:eastAsia="Poppins"/>
        </w:rPr>
      </w:pPr>
      <w:r>
        <w:rPr>
          <w:rFonts w:eastAsia="Poppins"/>
        </w:rPr>
        <w:t>O la tatou sini autū</w:t>
      </w:r>
    </w:p>
    <w:p w14:paraId="66C7E1D5" w14:textId="77777777" w:rsidR="00D50F30" w:rsidRDefault="00D50F30" w:rsidP="00D50F30">
      <w:pPr>
        <w:rPr>
          <w:rFonts w:eastAsia="Poppins"/>
        </w:rPr>
      </w:pPr>
      <w:r>
        <w:rPr>
          <w:rFonts w:eastAsia="Poppins"/>
        </w:rPr>
        <w:t>E oo atu i le tausaga 2025, ua fa‘aitiitia ifo i le 5 pasene le ūlaūla tapa‘a i aso ta‘itasi mo le faitau aofa‘i o kulupu uma o tagata i Niu Sila*</w:t>
      </w:r>
    </w:p>
    <w:p w14:paraId="1D2F9075" w14:textId="77777777" w:rsidR="00D50F30" w:rsidRDefault="00D50F30" w:rsidP="00D50F30">
      <w:pPr>
        <w:pStyle w:val="Heading1"/>
        <w:rPr>
          <w:rFonts w:eastAsia="Poppins"/>
        </w:rPr>
      </w:pPr>
      <w:r>
        <w:rPr>
          <w:rFonts w:eastAsia="Poppins"/>
        </w:rPr>
        <w:t>Mataupu Fa‘avae o le Feagaiga o Waitangi o lo‘o fa‘aaogāina i la matou galuega</w:t>
      </w:r>
    </w:p>
    <w:p w14:paraId="44C59772" w14:textId="77777777" w:rsidR="00D50F30" w:rsidRDefault="00D50F30" w:rsidP="00D50F30">
      <w:pPr>
        <w:pStyle w:val="Heading2"/>
        <w:rPr>
          <w:rFonts w:eastAsia="Poppins"/>
        </w:rPr>
      </w:pPr>
      <w:r>
        <w:rPr>
          <w:rFonts w:eastAsia="Poppins"/>
        </w:rPr>
        <w:t>Pule āoāo</w:t>
      </w:r>
    </w:p>
    <w:p w14:paraId="6B4FBA11" w14:textId="77777777" w:rsidR="00D50F30" w:rsidRDefault="00D50F30" w:rsidP="00D50F30">
      <w:pPr>
        <w:rPr>
          <w:rFonts w:eastAsia="Poppins"/>
        </w:rPr>
      </w:pPr>
      <w:r>
        <w:rPr>
          <w:rFonts w:eastAsia="Poppins"/>
        </w:rPr>
        <w:t>E patino ona puleaina lava e Māori lo latou lava lumanai.</w:t>
      </w:r>
    </w:p>
    <w:p w14:paraId="6CA20D38" w14:textId="77777777" w:rsidR="00D50F30" w:rsidRDefault="00D50F30" w:rsidP="00D50F30">
      <w:pPr>
        <w:pStyle w:val="Heading2"/>
        <w:rPr>
          <w:rFonts w:eastAsia="Poppins"/>
        </w:rPr>
      </w:pPr>
      <w:r>
        <w:rPr>
          <w:rFonts w:eastAsia="Poppins"/>
        </w:rPr>
        <w:t>Tulaga tutusa</w:t>
      </w:r>
    </w:p>
    <w:p w14:paraId="1FE1FEAE" w14:textId="77777777" w:rsidR="00D50F30" w:rsidRDefault="00D50F30" w:rsidP="00D50F30">
      <w:pPr>
        <w:rPr>
          <w:rFonts w:eastAsia="Poppins"/>
        </w:rPr>
      </w:pPr>
      <w:r>
        <w:rPr>
          <w:rFonts w:eastAsia="Poppins"/>
        </w:rPr>
        <w:t>E ta‘utino lava le Pulega Āoāo a le Tupu Tama‘ita‘i ma le Mālō  ia ausia taunu‘uga fa‘asafua mo le soifua maloloina mo Māori.</w:t>
      </w:r>
    </w:p>
    <w:p w14:paraId="3BF40AE4" w14:textId="77777777" w:rsidR="00D50F30" w:rsidRDefault="00D50F30" w:rsidP="00D50F30">
      <w:pPr>
        <w:pStyle w:val="Heading2"/>
        <w:rPr>
          <w:rFonts w:eastAsia="Poppins"/>
        </w:rPr>
      </w:pPr>
      <w:r>
        <w:rPr>
          <w:rFonts w:eastAsia="Poppins"/>
        </w:rPr>
        <w:t xml:space="preserve">Puipuiga faifai pea </w:t>
      </w:r>
    </w:p>
    <w:p w14:paraId="1C5290B7" w14:textId="77777777" w:rsidR="00D50F30" w:rsidRDefault="00D50F30" w:rsidP="00D50F30">
      <w:pPr>
        <w:rPr>
          <w:rFonts w:eastAsia="Poppins"/>
        </w:rPr>
      </w:pPr>
      <w:r>
        <w:rPr>
          <w:rFonts w:eastAsia="Poppins"/>
        </w:rPr>
        <w:t>E faia uma e le Pulega Āoāo a le Tupu Tama‘ita‘i ma le Mālō ni auala talafeagai mo le puipuiga o manaoga patino ma ausia taunu‘uga tutusa mo le soifua maloloina mo Māori.</w:t>
      </w:r>
    </w:p>
    <w:p w14:paraId="268685B0" w14:textId="77777777" w:rsidR="00D50F30" w:rsidRDefault="00D50F30" w:rsidP="00D50F30">
      <w:pPr>
        <w:pStyle w:val="Heading2"/>
        <w:rPr>
          <w:rFonts w:eastAsia="Poppins"/>
        </w:rPr>
      </w:pPr>
      <w:r>
        <w:rPr>
          <w:rFonts w:eastAsia="Poppins"/>
        </w:rPr>
        <w:t>Filifiliga</w:t>
      </w:r>
    </w:p>
    <w:p w14:paraId="11C3762D" w14:textId="77777777" w:rsidR="00D50F30" w:rsidRDefault="00D50F30" w:rsidP="00D50F30">
      <w:pPr>
        <w:rPr>
          <w:rFonts w:eastAsia="Poppins"/>
        </w:rPr>
      </w:pPr>
      <w:r>
        <w:rPr>
          <w:rFonts w:eastAsia="Poppins"/>
        </w:rPr>
        <w:t xml:space="preserve">E saunia e le Pulega Āoāo a le Tupu Tama‘ita‘i ma le Mālō ni filifiliga mo Māori e tali ai o latou manaoga patino tonu fa‘aleaganu‘u, fa‘aleagaga, ma le fa‘aletino. </w:t>
      </w:r>
    </w:p>
    <w:p w14:paraId="12994988" w14:textId="77777777" w:rsidR="00D50F30" w:rsidRDefault="00D50F30" w:rsidP="00D50F30">
      <w:pPr>
        <w:pStyle w:val="Heading2"/>
        <w:rPr>
          <w:rFonts w:eastAsia="Poppins"/>
        </w:rPr>
      </w:pPr>
      <w:r>
        <w:rPr>
          <w:rFonts w:eastAsia="Poppins"/>
        </w:rPr>
        <w:t>Fa‘apā‘aga</w:t>
      </w:r>
    </w:p>
    <w:p w14:paraId="1DA6AE31" w14:textId="77777777" w:rsidR="00D50F30" w:rsidRDefault="00D50F30" w:rsidP="00D50F30">
      <w:pPr>
        <w:rPr>
          <w:rFonts w:eastAsia="Poppins"/>
        </w:rPr>
        <w:sectPr w:rsidR="00D50F30" w:rsidSect="003265C9">
          <w:footerReference w:type="default" r:id="rId11"/>
          <w:headerReference w:type="first" r:id="rId12"/>
          <w:pgSz w:w="11900" w:h="16840"/>
          <w:pgMar w:top="709" w:right="1440" w:bottom="851" w:left="1440" w:header="1474" w:footer="624" w:gutter="0"/>
          <w:pgNumType w:start="1"/>
          <w:cols w:space="720"/>
          <w:titlePg/>
          <w:docGrid w:linePitch="286"/>
        </w:sectPr>
      </w:pPr>
      <w:r>
        <w:rPr>
          <w:rFonts w:eastAsia="Poppins"/>
        </w:rPr>
        <w:t>O le malosiaga o le ‘a vaevaeina tutusa ma Māori i le mamanuina, tu‘uina atu ma le mata‘itūina o auaunaga o le soifua maloloina ma gasegase o manaoga fa‘apitoa.</w:t>
      </w:r>
    </w:p>
    <w:p w14:paraId="47773707" w14:textId="77777777" w:rsidR="00D50F30" w:rsidRDefault="00D50F30" w:rsidP="00D50F30">
      <w:r w:rsidRPr="0024329E">
        <w:lastRenderedPageBreak/>
        <w:t xml:space="preserve">* </w:t>
      </w:r>
      <w:r w:rsidRPr="00213AC2">
        <w:t>O le sini autū mo le ta‘atele o le ūlaūla tapa‘a; e lē aofia ai le ūlaūla i le sikaleti vailaau veipa (vaping) ma le fa‘aaogāina o oloa tau tapa‘a e lē āsu</w:t>
      </w:r>
      <w:r w:rsidRPr="0024329E">
        <w:t>.</w:t>
      </w:r>
    </w:p>
    <w:p w14:paraId="4386D8EA" w14:textId="77777777" w:rsidR="00D50F30" w:rsidRDefault="00D50F30" w:rsidP="00D50F30">
      <w:pPr>
        <w:pStyle w:val="Heading1"/>
        <w:rPr>
          <w:rFonts w:eastAsia="Poppins"/>
        </w:rPr>
      </w:pPr>
      <w:r>
        <w:rPr>
          <w:rFonts w:eastAsia="Poppins"/>
        </w:rPr>
        <w:t xml:space="preserve">O le ‘a matou iloa o lo‘o manuia pe ‘a matou ausia taunu‘uga </w:t>
      </w:r>
      <w:r>
        <w:rPr>
          <w:rFonts w:eastAsia="Poppins"/>
        </w:rPr>
        <w:br/>
        <w:t>autū e tolu</w:t>
      </w:r>
    </w:p>
    <w:p w14:paraId="273C6CE4" w14:textId="77777777" w:rsidR="00D50F30" w:rsidRPr="00213AC2" w:rsidRDefault="00D50F30" w:rsidP="00D50F30">
      <w:pPr>
        <w:pStyle w:val="Number"/>
        <w:rPr>
          <w:rFonts w:eastAsia="Poppins"/>
          <w:b/>
          <w:bCs/>
        </w:rPr>
      </w:pPr>
      <w:r w:rsidRPr="00213AC2">
        <w:rPr>
          <w:rFonts w:eastAsia="Poppins"/>
          <w:b/>
          <w:bCs/>
        </w:rPr>
        <w:t>Ave ‘ese ni tulaga lē tutusa i fuainumera o le ‘auūlaūla ma gasegase tau ūlaūla tapa‘a</w:t>
      </w:r>
    </w:p>
    <w:p w14:paraId="542A1F2C" w14:textId="77777777" w:rsidR="00D50F30" w:rsidRDefault="00D50F30" w:rsidP="00D50F30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>E sili atu le leaga o aafiaga o le ūlaūla tapa‘a i nisi o tagata nai lo isi. E sili atu le leaga o aafiaga o le ūlaūla i tagata Māori, Pasefika ma tagata o lo‘o nonofo i vaega e fa‘alētonu le tamaoaiga o Aotearoa. E manaomia ona tatou ave ‘eseina nei tulaga lē tutusa.</w:t>
      </w:r>
    </w:p>
    <w:p w14:paraId="6EFACB99" w14:textId="77777777" w:rsidR="00D50F30" w:rsidRPr="00213AC2" w:rsidRDefault="00D50F30" w:rsidP="00D50F30">
      <w:pPr>
        <w:pStyle w:val="Number"/>
        <w:rPr>
          <w:rFonts w:eastAsia="Poppins"/>
          <w:b/>
          <w:bCs/>
        </w:rPr>
      </w:pPr>
      <w:r w:rsidRPr="00213AC2">
        <w:rPr>
          <w:rFonts w:eastAsia="Poppins"/>
          <w:b/>
          <w:bCs/>
        </w:rPr>
        <w:t>Ia fausia se augatupulaga e lē ūlaūla e āla atu i le fa‘atupula‘ia o le fuainumera o tamaiti ma le tupulaga laiti e tumau i le ‘aua lava ne‘i ūlaūla.</w:t>
      </w:r>
    </w:p>
    <w:p w14:paraId="2661AD03" w14:textId="77777777" w:rsidR="00D50F30" w:rsidRDefault="00D50F30" w:rsidP="00D50F30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 xml:space="preserve">E leaga aafiaga o le ūlaūla tapa‘a i tamaiti ma le tupulaga laiti. E manaomia ona tatou puipuia le fanau ma le tupulaga laiti mai le amata ona ūlaūla tapa‘a ma e manaomia ona tatou fesoasoani i o latou mātua ma ‘āiga ma tagata mātutua o lo‘o mafuta i ai ina ia taofi le ūlaūla. </w:t>
      </w:r>
    </w:p>
    <w:p w14:paraId="0C370C75" w14:textId="77777777" w:rsidR="00D50F30" w:rsidRPr="00213AC2" w:rsidRDefault="00D50F30" w:rsidP="00D50F30">
      <w:pPr>
        <w:pStyle w:val="Number"/>
        <w:rPr>
          <w:rFonts w:eastAsia="Poppins"/>
          <w:b/>
          <w:bCs/>
        </w:rPr>
      </w:pPr>
      <w:r w:rsidRPr="00213AC2">
        <w:rPr>
          <w:rFonts w:eastAsia="Poppins"/>
          <w:b/>
          <w:bCs/>
        </w:rPr>
        <w:t>Fa‘atupula‘ia le fuainumera o tagata ua ausia ma le manuia le taofi o le ūlaūla.</w:t>
      </w:r>
    </w:p>
    <w:p w14:paraId="36E5991B" w14:textId="77777777" w:rsidR="00D50F30" w:rsidRDefault="00D50F30" w:rsidP="00D50F30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>E faigata ona taofi le ūlaūla. E manaomia ona tatou galulue atili e fa‘afaigofie ai mo tagata ūlaūla ina ia mafai ona tu‘u le tapa‘a. E manaomia ona tatou suia le siosiomaga o lo‘o tatou ōla ai ina ia to‘atele tagata e mafai ona tu‘u le taumafa tapa‘a.</w:t>
      </w:r>
    </w:p>
    <w:p w14:paraId="212F67EB" w14:textId="77777777" w:rsidR="00D50F30" w:rsidRDefault="00D50F30" w:rsidP="00D50F30">
      <w:pPr>
        <w:pStyle w:val="Heading1"/>
        <w:rPr>
          <w:rFonts w:eastAsia="Poppins"/>
        </w:rPr>
      </w:pPr>
      <w:r>
        <w:rPr>
          <w:rFonts w:eastAsia="Poppins"/>
        </w:rPr>
        <w:t>Ina ia ausia nei iuga, o le ‘a matou galulue mulimulita‘i i lalo o ni vaega taula‘i e ono</w:t>
      </w:r>
    </w:p>
    <w:p w14:paraId="32B2644F" w14:textId="77777777" w:rsidR="00D50F30" w:rsidRPr="00213AC2" w:rsidRDefault="00D50F30" w:rsidP="00D50F30">
      <w:pPr>
        <w:pStyle w:val="Number"/>
        <w:numPr>
          <w:ilvl w:val="1"/>
          <w:numId w:val="7"/>
        </w:numPr>
        <w:rPr>
          <w:rFonts w:eastAsia="Poppins"/>
          <w:b/>
          <w:bCs/>
        </w:rPr>
      </w:pPr>
      <w:bookmarkStart w:id="0" w:name="_heading=h.gjdgxs" w:colFirst="0" w:colLast="0"/>
      <w:bookmarkEnd w:id="0"/>
      <w:r w:rsidRPr="00213AC2">
        <w:rPr>
          <w:rFonts w:eastAsia="Poppins"/>
          <w:b/>
          <w:bCs/>
        </w:rPr>
        <w:t>Fa‘alauteleina ta‘ita‘iga ma faiga fa‘aiuga a Māori</w:t>
      </w:r>
    </w:p>
    <w:p w14:paraId="00BEFE8C" w14:textId="77777777" w:rsidR="00D50F30" w:rsidRDefault="00D50F30" w:rsidP="00D50F30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>O lenei vaega taula‘i e fa‘atatau i le fa‘ataunu‘uina lea o le ta‘ita‘iga ma faiga fa‘aiuga a Māori i tulaga uma lava o le fuafuaga fa‘atino.</w:t>
      </w:r>
    </w:p>
    <w:p w14:paraId="3A37FE27" w14:textId="77777777" w:rsidR="00D50F30" w:rsidRPr="00213AC2" w:rsidRDefault="00D50F30" w:rsidP="00D50F30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>O le tasi o fuafuaga fa‘atino autū o le ‘a matou faia o le fa‘atūina lea o le ‘Aufaigaluega o le Taofi le Taumafa Tapa‘a 2025, ma o le ‘a fa‘amautinoa lava ia fa‘agasoloina lelei le fuafuaga fa‘atino ina ia ausia se Taofi le Taumafa Tapa‘a 2025 mo Māori.</w:t>
      </w:r>
    </w:p>
    <w:p w14:paraId="111DE7FA" w14:textId="77777777" w:rsidR="00D50F30" w:rsidRPr="00213AC2" w:rsidRDefault="00D50F30" w:rsidP="00D50F30">
      <w:pPr>
        <w:pStyle w:val="Number"/>
        <w:rPr>
          <w:rFonts w:eastAsia="Poppins"/>
          <w:b/>
          <w:bCs/>
        </w:rPr>
      </w:pPr>
      <w:r w:rsidRPr="00213AC2">
        <w:rPr>
          <w:rFonts w:eastAsia="Poppins"/>
          <w:b/>
          <w:bCs/>
        </w:rPr>
        <w:t>Fa‘atupula‘ia le polokalame fa‘alauiloa o le soifua maloloina ma gaioiga fa‘atino i le komiuniti</w:t>
      </w:r>
    </w:p>
    <w:p w14:paraId="43591D8A" w14:textId="77777777" w:rsidR="00D50F30" w:rsidRDefault="00D50F30" w:rsidP="00D50F30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>O lenei vaega taula‘i  e fa‘amautūina ai lo matou galulue e āla atu i fa‘asalalauga i luga o vaega o agafeso‘ota‘i i le upegatafa‘ilagi, polokalame o fa‘alauiloa o le soifua maloloina ma nisi o polokalame i le komiuniti e fa‘ailoa atu ai i le atunu‘u o le ‘a tatou aga‘i atu i le lē toe ūlaūla tapa‘a.</w:t>
      </w:r>
    </w:p>
    <w:p w14:paraId="4CCF080E" w14:textId="03B7D7B4" w:rsidR="00D50F30" w:rsidRPr="00213AC2" w:rsidRDefault="00D50F30" w:rsidP="00D50F30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>O le tasi o gaioiga fa‘atino autū o le ‘a matou faia o le fa‘atupeina lea o se polokalame o le taofi le ūlaūla tapa‘a ina ia mafai ai e tagata ona lagolago i le sini autū o le tu‘u le ūlaūla.</w:t>
      </w:r>
      <w:r>
        <w:rPr>
          <w:rFonts w:eastAsia="Poppins"/>
        </w:rPr>
        <w:br/>
      </w:r>
      <w:r>
        <w:rPr>
          <w:rFonts w:eastAsia="Poppins"/>
        </w:rPr>
        <w:br/>
      </w:r>
    </w:p>
    <w:p w14:paraId="3D74E185" w14:textId="77777777" w:rsidR="00D50F30" w:rsidRPr="00213AC2" w:rsidRDefault="00D50F30" w:rsidP="00D50F30">
      <w:pPr>
        <w:pStyle w:val="Number"/>
        <w:rPr>
          <w:rFonts w:eastAsia="Poppins"/>
          <w:b/>
          <w:bCs/>
        </w:rPr>
      </w:pPr>
      <w:r w:rsidRPr="00213AC2">
        <w:rPr>
          <w:rFonts w:eastAsia="Poppins"/>
          <w:b/>
          <w:bCs/>
        </w:rPr>
        <w:lastRenderedPageBreak/>
        <w:t>Fa‘atupula‘ia auaunaga o le tu‘u le taumafa tapa‘a</w:t>
      </w:r>
    </w:p>
    <w:p w14:paraId="47FC7C63" w14:textId="77777777" w:rsidR="00D50F30" w:rsidRDefault="00D50F30" w:rsidP="00D50F30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>O lenei vaega taula‘i e fa‘amautūina ai lo matou galulue e saunia ni auaunaga e lelei atu ma taula‘i atili i le taofiina o le taumafa tapa‘a ma e tali atu ai i manaoga ‘ese‘ese o le faitau aofa‘i o tatou tagata ūlaūla.</w:t>
      </w:r>
    </w:p>
    <w:p w14:paraId="3C3CD056" w14:textId="77777777" w:rsidR="00D50F30" w:rsidRPr="00213AC2" w:rsidRDefault="00D50F30" w:rsidP="00D50F30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>O le tasi o gaioiga fa‘atino autū o le ‘a matou faia o le fa‘atupeina sa‘o ma fa‘alapotopotoga o lo‘o saunia se tautua mo tagata Pasefika ina ia faia ni auaunaga e taofi ai le taumafa tapa‘a mo komiuniti a le Pasefika.</w:t>
      </w:r>
    </w:p>
    <w:p w14:paraId="04113C14" w14:textId="77777777" w:rsidR="00D50F30" w:rsidRPr="00213AC2" w:rsidRDefault="00D50F30" w:rsidP="00D50F30">
      <w:pPr>
        <w:pStyle w:val="Number"/>
        <w:rPr>
          <w:rFonts w:eastAsia="Poppins"/>
          <w:b/>
          <w:bCs/>
        </w:rPr>
      </w:pPr>
      <w:r w:rsidRPr="00213AC2">
        <w:rPr>
          <w:rFonts w:eastAsia="Poppins"/>
          <w:b/>
          <w:bCs/>
        </w:rPr>
        <w:t>Ia fa‘afaigofie ona taofi  ma fa‘afaigata ona pa‘u a‘i i le ūlaūla tapa‘a</w:t>
      </w:r>
    </w:p>
    <w:p w14:paraId="243A6DA9" w14:textId="77777777" w:rsidR="00D50F30" w:rsidRDefault="00D50F30" w:rsidP="00D50F30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 xml:space="preserve">O lenei vaega taula‘i e fa‘atatau i le fa‘aitiitia o fua o le nikotini i oloa tau tapa‘a ūla e fesoasoani ai i tagata e tu‘u le taumafa tapa‘a ma fesoasoani ai i tagata, aemaise lava i tupulaga laiti, ina ia ‘aua lava ne‘i faia ma o latou mausa.. </w:t>
      </w:r>
    </w:p>
    <w:p w14:paraId="708DAE2E" w14:textId="77777777" w:rsidR="00D50F30" w:rsidRDefault="00D50F30" w:rsidP="00D50F30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>E taofia ai foi oloa tau tapa‘a mai faiga ma auala e fa‘atosina atili ai i tagata e fai ma latou mausa le ūlaūla.</w:t>
      </w:r>
    </w:p>
    <w:p w14:paraId="066006FC" w14:textId="77777777" w:rsidR="00D50F30" w:rsidRPr="00213AC2" w:rsidRDefault="00D50F30" w:rsidP="00D50F30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>O le tasi o gaioiga fa‘atino autū o le ‘a matou faia o le fa‘ailoa atu lea o tulafono e fa‘aaogāina i faiga ma tulaga uma o oloa tau tapa‘a.</w:t>
      </w:r>
    </w:p>
    <w:p w14:paraId="2CF8B728" w14:textId="77777777" w:rsidR="00D50F30" w:rsidRPr="00213AC2" w:rsidRDefault="00D50F30" w:rsidP="00D50F30">
      <w:pPr>
        <w:pStyle w:val="Number"/>
        <w:rPr>
          <w:rFonts w:eastAsia="Poppins"/>
          <w:b/>
          <w:bCs/>
        </w:rPr>
      </w:pPr>
      <w:r w:rsidRPr="00213AC2">
        <w:rPr>
          <w:rFonts w:eastAsia="Poppins"/>
          <w:b/>
          <w:bCs/>
        </w:rPr>
        <w:t>Ia fa‘afaigata ona mafai ona fa‘atauina oloa tau tapa‘a</w:t>
      </w:r>
    </w:p>
    <w:p w14:paraId="5C97498E" w14:textId="77777777" w:rsidR="00D50F30" w:rsidRDefault="00D50F30" w:rsidP="00D50F30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>O lenei vaega taula‘i e fa‘atatau i le fa‘aitiitia o le fuainumera o faleoloa e fa‘atauina atu oloa tau tapa‘a, aemaise lava i totonu o komiuniti e maualalo tupe maua ma o vaega nei o lo‘o maualuga ai le fuainumera o fefa‘ataua‘iga.</w:t>
      </w:r>
    </w:p>
    <w:p w14:paraId="32EDA620" w14:textId="77777777" w:rsidR="00D50F30" w:rsidRDefault="00D50F30" w:rsidP="00D50F30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>E fausia ai foi se augatupulaga e lē ūlaūla.</w:t>
      </w:r>
    </w:p>
    <w:p w14:paraId="620AF5C9" w14:textId="77777777" w:rsidR="00D50F30" w:rsidRDefault="00D50F30" w:rsidP="00D50F30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>O le tasi o gaioiga taula‘i o le ‘a matou faia o le si‘i lea i luga o tausaga fa‘atapula‘a o le matua o le augatupulaga laiti   e mafai ona fa‘atauina i ai se oloa tau tapa‘a, e si‘i le matua mai le 18 tausaga, e si‘i i le tasi tausaga, i tausaga ta‘itasi.</w:t>
      </w:r>
    </w:p>
    <w:p w14:paraId="598409E4" w14:textId="77777777" w:rsidR="00D50F30" w:rsidRPr="00213AC2" w:rsidRDefault="00D50F30" w:rsidP="00D50F30">
      <w:pPr>
        <w:pStyle w:val="Number"/>
        <w:rPr>
          <w:rFonts w:eastAsia="Poppins"/>
          <w:b/>
          <w:bCs/>
        </w:rPr>
      </w:pPr>
      <w:bookmarkStart w:id="1" w:name="_heading=h.30j0zll" w:colFirst="0" w:colLast="0"/>
      <w:bookmarkEnd w:id="1"/>
      <w:r w:rsidRPr="00213AC2">
        <w:rPr>
          <w:rFonts w:eastAsia="Poppins"/>
          <w:b/>
          <w:bCs/>
        </w:rPr>
        <w:t>Fa‘amautinoa o lo‘o mulimulita‘i falegaōsi tapa‘a ma faleoloa o fefa‘ataua‘iga  i le tulafono</w:t>
      </w:r>
    </w:p>
    <w:p w14:paraId="397C62EB" w14:textId="77777777" w:rsidR="00D50F30" w:rsidRDefault="00D50F30" w:rsidP="00D50F30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>O lenei vaega taula‘i e fa‘atatau i le faia o tulaga e tatau lava ona tausisia ma fa‘amalosia e taofi ai tagata mai le fa‘aulufale mai i totonu, fefa‘ataua‘iga ma le fa‘atauina atu fa‘asolitulafono o oloa tau tapa‘a.</w:t>
      </w:r>
    </w:p>
    <w:p w14:paraId="73EBAB35" w14:textId="77777777" w:rsidR="00D50F30" w:rsidRDefault="00D50F30" w:rsidP="00D50F30">
      <w:pPr>
        <w:pStyle w:val="Number"/>
        <w:numPr>
          <w:ilvl w:val="0"/>
          <w:numId w:val="0"/>
        </w:numPr>
        <w:ind w:left="567"/>
        <w:rPr>
          <w:rFonts w:eastAsia="Poppins"/>
        </w:rPr>
      </w:pPr>
      <w:r>
        <w:rPr>
          <w:rFonts w:eastAsia="Poppins"/>
        </w:rPr>
        <w:t>O le tasi o gaioiga autū o le ‘a matou faia o le fa‘ailoaina atu lea o sala ma solitulafono fou mo soo se isi lava o falegaōsi tapa‘a ma faleoloa o fefa‘ataua‘iga e lē usitaia tulafono.</w:t>
      </w:r>
    </w:p>
    <w:p w14:paraId="5D118365" w14:textId="77777777" w:rsidR="00D50F30" w:rsidRDefault="00D50F30" w:rsidP="00D50F30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Poppins" w:eastAsia="Poppins" w:hAnsi="Poppins" w:cs="Poppins"/>
          <w:b/>
          <w:sz w:val="19"/>
          <w:szCs w:val="19"/>
        </w:rPr>
      </w:pPr>
    </w:p>
    <w:p w14:paraId="03EAA392" w14:textId="77777777" w:rsidR="00D50F30" w:rsidRDefault="00D50F30" w:rsidP="00D50F30">
      <w:pPr>
        <w:pStyle w:val="Box"/>
      </w:pPr>
      <w:r>
        <w:t>Matou te manaomia lau lagolago mai e ausia ai le taofi o le ūlaūla 2025. E tatau lava ona tatou galulue fa‘atasi e fa‘aitiitia aafiaga leaga o le taumafa tapa‘a i Aotearoa Niu Sila.</w:t>
      </w:r>
    </w:p>
    <w:p w14:paraId="5B91BE67" w14:textId="326AAAFF" w:rsidR="00D50F30" w:rsidRDefault="00D50F30" w:rsidP="00D50F30">
      <w:pPr>
        <w:pStyle w:val="Box"/>
        <w:rPr>
          <w:b/>
          <w:u w:val="single"/>
        </w:rPr>
      </w:pPr>
      <w:r w:rsidRPr="00213AC2">
        <w:rPr>
          <w:bCs/>
        </w:rPr>
        <w:t>Taga‘i ane i fa‘amatalaga mo ni fa‘ailoa fou i le Taofi le Taumafa Tapa‘a Aotearoa 2025 (Smokefree Aotearoa 2025) i le upegatafa‘ilagi o l</w:t>
      </w:r>
      <w:r>
        <w:rPr>
          <w:bCs/>
        </w:rPr>
        <w:t>e</w:t>
      </w:r>
      <w:r w:rsidRPr="00213AC2">
        <w:rPr>
          <w:bCs/>
        </w:rPr>
        <w:t xml:space="preserve"> </w:t>
      </w:r>
      <w:hyperlink r:id="rId13" w:history="1">
        <w:r w:rsidR="00C8228A" w:rsidRPr="00A33905">
          <w:rPr>
            <w:rStyle w:val="Hyperlink"/>
            <w:b/>
            <w:bCs/>
          </w:rPr>
          <w:t>health.govt.nz/smokefree2025</w:t>
        </w:r>
      </w:hyperlink>
    </w:p>
    <w:p w14:paraId="01424F43" w14:textId="77777777" w:rsidR="00D50F30" w:rsidRDefault="00D50F30" w:rsidP="00D50F30">
      <w:r>
        <w:t xml:space="preserve"> </w:t>
      </w:r>
    </w:p>
    <w:p w14:paraId="67E768A5" w14:textId="77777777" w:rsidR="00D50F30" w:rsidRDefault="00D50F30" w:rsidP="00D50F30"/>
    <w:p w14:paraId="33A681B2" w14:textId="77777777" w:rsidR="00D50F30" w:rsidRPr="00DD748F" w:rsidRDefault="00D50F30" w:rsidP="00D50F30"/>
    <w:p w14:paraId="15CA635B" w14:textId="77777777" w:rsidR="00D50F30" w:rsidRPr="00DD748F" w:rsidRDefault="00D50F30" w:rsidP="00D50F30">
      <w:pPr>
        <w:spacing w:before="480"/>
        <w:jc w:val="center"/>
        <w:rPr>
          <w:rFonts w:ascii="Cambria" w:hAnsi="Cambria"/>
        </w:rPr>
      </w:pPr>
      <w:r w:rsidRPr="00DD748F">
        <w:rPr>
          <w:rFonts w:ascii="Cambria" w:hAnsi="Cambria"/>
          <w:noProof/>
          <w:lang w:eastAsia="en-NZ"/>
        </w:rPr>
        <w:drawing>
          <wp:inline distT="0" distB="0" distL="0" distR="0" wp14:anchorId="699854B6" wp14:editId="13F6C347">
            <wp:extent cx="1346835" cy="664845"/>
            <wp:effectExtent l="0" t="0" r="5715" b="1905"/>
            <wp:docPr id="14" name="Picture 14" descr="Ministry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Ministry of Health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25DCC" w14:textId="77777777" w:rsidR="00D50F30" w:rsidRDefault="00D50F30" w:rsidP="00D50F30">
      <w:pPr>
        <w:spacing w:before="240"/>
        <w:jc w:val="center"/>
        <w:rPr>
          <w:lang w:eastAsia="en-NZ"/>
        </w:rPr>
      </w:pPr>
      <w:r w:rsidRPr="00E7602C">
        <w:t>December 2021</w:t>
      </w:r>
      <w:r w:rsidRPr="00DD748F">
        <w:br/>
      </w:r>
      <w:bookmarkStart w:id="2" w:name="_Hlk89763651"/>
      <w:r w:rsidRPr="00DD748F">
        <w:rPr>
          <w:lang w:eastAsia="en-NZ"/>
        </w:rPr>
        <w:t>HP</w:t>
      </w:r>
      <w:r>
        <w:rPr>
          <w:lang w:eastAsia="en-NZ"/>
        </w:rPr>
        <w:t xml:space="preserve"> </w:t>
      </w:r>
      <w:bookmarkEnd w:id="2"/>
      <w:r>
        <w:t>8002</w:t>
      </w:r>
    </w:p>
    <w:p w14:paraId="42E51661" w14:textId="77777777" w:rsidR="00D50F30" w:rsidRDefault="00D50F30" w:rsidP="00D50F30">
      <w:pPr>
        <w:rPr>
          <w:lang w:eastAsia="en-NZ"/>
        </w:rPr>
      </w:pPr>
    </w:p>
    <w:p w14:paraId="762C0BCA" w14:textId="77777777" w:rsidR="00660619" w:rsidRDefault="00660619" w:rsidP="00660619">
      <w:pPr>
        <w:rPr>
          <w:lang w:eastAsia="en-NZ"/>
        </w:rPr>
      </w:pPr>
    </w:p>
    <w:sectPr w:rsidR="00660619" w:rsidSect="000E4E05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418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6C6C6" w14:textId="77777777" w:rsidR="00471C92" w:rsidRDefault="00471C92">
      <w:r>
        <w:separator/>
      </w:r>
    </w:p>
  </w:endnote>
  <w:endnote w:type="continuationSeparator" w:id="0">
    <w:p w14:paraId="123B9361" w14:textId="77777777" w:rsidR="00471C92" w:rsidRDefault="0047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FCC37" w14:textId="77777777" w:rsidR="00D50F30" w:rsidRDefault="00D50F30"/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D50F30" w14:paraId="699CEBC0" w14:textId="77777777" w:rsidTr="004A65D5">
      <w:trPr>
        <w:cantSplit/>
      </w:trPr>
      <w:tc>
        <w:tcPr>
          <w:tcW w:w="8647" w:type="dxa"/>
          <w:vAlign w:val="center"/>
        </w:tcPr>
        <w:p w14:paraId="6C6A44D3" w14:textId="77777777" w:rsidR="00D50F30" w:rsidRDefault="00D50F30" w:rsidP="00E8046E">
          <w:pPr>
            <w:pStyle w:val="RectoFooter"/>
          </w:pPr>
          <w:r>
            <w:t>taofi le taumafa tapa’a aotearoa 2025</w:t>
          </w:r>
        </w:p>
      </w:tc>
      <w:tc>
        <w:tcPr>
          <w:tcW w:w="709" w:type="dxa"/>
          <w:vAlign w:val="center"/>
        </w:tcPr>
        <w:p w14:paraId="43DF53C1" w14:textId="77777777" w:rsidR="00D50F30" w:rsidRPr="00525FFB" w:rsidRDefault="00D50F30" w:rsidP="00E8046E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>
            <w:rPr>
              <w:rStyle w:val="PageNumber"/>
              <w:noProof/>
              <w:sz w:val="22"/>
              <w:szCs w:val="22"/>
            </w:rPr>
            <w:t>1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440D2062" w14:textId="77777777" w:rsidR="00D50F30" w:rsidRPr="00E8046E" w:rsidRDefault="00D50F30" w:rsidP="00E804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06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356"/>
    </w:tblGrid>
    <w:tr w:rsidR="00525FFB" w14:paraId="3E8638C8" w14:textId="77777777" w:rsidTr="00525FFB">
      <w:trPr>
        <w:cantSplit/>
      </w:trPr>
      <w:tc>
        <w:tcPr>
          <w:tcW w:w="709" w:type="dxa"/>
          <w:vAlign w:val="center"/>
        </w:tcPr>
        <w:p w14:paraId="32A08582" w14:textId="77777777" w:rsidR="00525FFB" w:rsidRPr="00525FFB" w:rsidRDefault="00525FFB" w:rsidP="00F06D3B">
          <w:pPr>
            <w:pStyle w:val="Footer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2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  <w:tc>
        <w:tcPr>
          <w:tcW w:w="9356" w:type="dxa"/>
          <w:vAlign w:val="center"/>
        </w:tcPr>
        <w:p w14:paraId="532E9E92" w14:textId="2FFC2BA3" w:rsidR="00525FFB" w:rsidRDefault="00D50F30" w:rsidP="0024329E">
          <w:pPr>
            <w:pStyle w:val="RectoFooter"/>
            <w:jc w:val="left"/>
          </w:pPr>
          <w:r>
            <w:t xml:space="preserve">taofi le taumafa tapa’a aotearoa </w:t>
          </w:r>
          <w:r w:rsidR="0024329E">
            <w:t>2025</w:t>
          </w:r>
        </w:p>
      </w:tc>
    </w:tr>
  </w:tbl>
  <w:p w14:paraId="3E3D2028" w14:textId="77777777" w:rsidR="00EE6CE2" w:rsidRPr="00525FFB" w:rsidRDefault="00EE6CE2" w:rsidP="00525FFB">
    <w:pPr>
      <w:rPr>
        <w:sz w:val="2"/>
        <w:szCs w:val="2"/>
      </w:rPr>
    </w:pPr>
  </w:p>
  <w:p w14:paraId="4D4E0C60" w14:textId="77777777" w:rsidR="00194BCD" w:rsidRDefault="00194B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525FFB" w14:paraId="71090075" w14:textId="77777777" w:rsidTr="00525FFB">
      <w:trPr>
        <w:cantSplit/>
      </w:trPr>
      <w:tc>
        <w:tcPr>
          <w:tcW w:w="8647" w:type="dxa"/>
          <w:vAlign w:val="center"/>
        </w:tcPr>
        <w:p w14:paraId="1A0698AE" w14:textId="50EA4EB5" w:rsidR="00525FFB" w:rsidRDefault="00D50F30" w:rsidP="0024329E">
          <w:pPr>
            <w:pStyle w:val="RectoFooter"/>
          </w:pPr>
          <w:r>
            <w:t xml:space="preserve">taofi le taumafa tapa’a aotearoa </w:t>
          </w:r>
          <w:r w:rsidR="0024329E">
            <w:t>2025</w:t>
          </w:r>
        </w:p>
      </w:tc>
      <w:tc>
        <w:tcPr>
          <w:tcW w:w="709" w:type="dxa"/>
          <w:vAlign w:val="center"/>
        </w:tcPr>
        <w:p w14:paraId="0A1C0C1A" w14:textId="3EC53C93" w:rsidR="00525FFB" w:rsidRPr="00525FFB" w:rsidRDefault="0024329E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>
            <w:rPr>
              <w:rStyle w:val="PageNumber"/>
              <w:sz w:val="22"/>
              <w:szCs w:val="22"/>
            </w:rPr>
            <w:t xml:space="preserve"> </w:t>
          </w:r>
          <w:r w:rsidR="00525FFB" w:rsidRPr="00525FFB">
            <w:rPr>
              <w:rStyle w:val="PageNumber"/>
              <w:sz w:val="22"/>
              <w:szCs w:val="22"/>
            </w:rPr>
            <w:fldChar w:fldCharType="begin"/>
          </w:r>
          <w:r w:rsidR="00525FFB"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="00525FFB"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3</w:t>
          </w:r>
          <w:r w:rsidR="00525FFB"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01637F7F" w14:textId="77777777" w:rsidR="00525FFB" w:rsidRPr="00525FFB" w:rsidRDefault="00525FFB" w:rsidP="00525FFB">
    <w:pPr>
      <w:rPr>
        <w:sz w:val="2"/>
        <w:szCs w:val="2"/>
      </w:rPr>
    </w:pPr>
  </w:p>
  <w:p w14:paraId="743FF7D9" w14:textId="77777777" w:rsidR="00194BCD" w:rsidRDefault="00194BC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113C1B" w14:paraId="21D7E1BB" w14:textId="77777777" w:rsidTr="00F06D3B">
      <w:trPr>
        <w:cantSplit/>
      </w:trPr>
      <w:tc>
        <w:tcPr>
          <w:tcW w:w="8647" w:type="dxa"/>
          <w:vAlign w:val="center"/>
        </w:tcPr>
        <w:p w14:paraId="0A280F73" w14:textId="4F0A8725" w:rsidR="00113C1B" w:rsidRDefault="00D50F30" w:rsidP="0024329E">
          <w:pPr>
            <w:pStyle w:val="RectoFooter"/>
          </w:pPr>
          <w:r>
            <w:t xml:space="preserve">taofi le taumafa tapa’a aotearoa </w:t>
          </w:r>
          <w:r w:rsidR="0024329E">
            <w:t>2025</w:t>
          </w:r>
        </w:p>
      </w:tc>
      <w:tc>
        <w:tcPr>
          <w:tcW w:w="709" w:type="dxa"/>
          <w:vAlign w:val="center"/>
        </w:tcPr>
        <w:p w14:paraId="3DE55418" w14:textId="77777777" w:rsidR="00113C1B" w:rsidRPr="00525FFB" w:rsidRDefault="00113C1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1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71FB8192" w14:textId="77777777" w:rsidR="00113C1B" w:rsidRPr="00113C1B" w:rsidRDefault="00113C1B" w:rsidP="00113C1B">
    <w:pPr>
      <w:rPr>
        <w:sz w:val="2"/>
        <w:szCs w:val="2"/>
      </w:rPr>
    </w:pPr>
  </w:p>
  <w:p w14:paraId="46E1397F" w14:textId="77777777" w:rsidR="00194BCD" w:rsidRDefault="00194B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4AF55" w14:textId="77777777" w:rsidR="00471C92" w:rsidRPr="00680D2D" w:rsidRDefault="00471C92" w:rsidP="00680D2D">
      <w:pPr>
        <w:pStyle w:val="Footer"/>
      </w:pPr>
    </w:p>
  </w:footnote>
  <w:footnote w:type="continuationSeparator" w:id="0">
    <w:p w14:paraId="3CDA7718" w14:textId="77777777" w:rsidR="00471C92" w:rsidRDefault="00471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37920" w14:textId="77777777" w:rsidR="00D50F30" w:rsidRDefault="00D50F3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F41AA7" wp14:editId="28AF4D1D">
          <wp:simplePos x="0" y="0"/>
          <wp:positionH relativeFrom="page">
            <wp:posOffset>62076</wp:posOffset>
          </wp:positionH>
          <wp:positionV relativeFrom="margin">
            <wp:posOffset>-913148</wp:posOffset>
          </wp:positionV>
          <wp:extent cx="7531200" cy="716400"/>
          <wp:effectExtent l="0" t="0" r="0" b="7620"/>
          <wp:wrapThrough wrapText="bothSides">
            <wp:wrapPolygon edited="0">
              <wp:start x="0" y="0"/>
              <wp:lineTo x="0" y="21255"/>
              <wp:lineTo x="21527" y="21255"/>
              <wp:lineTo x="21527" y="0"/>
              <wp:lineTo x="0" y="0"/>
            </wp:wrapPolygon>
          </wp:wrapThrough>
          <wp:docPr id="1" name="Picture 1" descr="Ministry of Health and New Zealand Government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inistry of Health and New Zealand Government 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EA36F" w14:textId="6DF9A179" w:rsidR="00EE6CE2" w:rsidRDefault="00EE6CE2" w:rsidP="00BD22FC">
    <w:pPr>
      <w:pStyle w:val="Header"/>
      <w:spacing w:after="480"/>
    </w:pPr>
  </w:p>
  <w:p w14:paraId="7F7BF0B6" w14:textId="77777777" w:rsidR="00194BCD" w:rsidRDefault="00194B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B6562"/>
    <w:multiLevelType w:val="hybridMultilevel"/>
    <w:tmpl w:val="3816223E"/>
    <w:lvl w:ilvl="0" w:tplc="72CEA2C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220AA"/>
    <w:multiLevelType w:val="multilevel"/>
    <w:tmpl w:val="2802469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48A425F"/>
    <w:multiLevelType w:val="hybridMultilevel"/>
    <w:tmpl w:val="4D7ABEAE"/>
    <w:lvl w:ilvl="0" w:tplc="890AC848">
      <w:start w:val="1"/>
      <w:numFmt w:val="bullet"/>
      <w:pStyle w:val="Dash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BC78ED"/>
    <w:multiLevelType w:val="hybridMultilevel"/>
    <w:tmpl w:val="BFBC0BA2"/>
    <w:lvl w:ilvl="0" w:tplc="E042FD7A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D2C9E"/>
    <w:multiLevelType w:val="singleLevel"/>
    <w:tmpl w:val="BCB8802A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B7"/>
    <w:rsid w:val="000123DF"/>
    <w:rsid w:val="00075ED0"/>
    <w:rsid w:val="00095852"/>
    <w:rsid w:val="000A6BCB"/>
    <w:rsid w:val="000B1E21"/>
    <w:rsid w:val="000B6957"/>
    <w:rsid w:val="000B6BD8"/>
    <w:rsid w:val="000C3F39"/>
    <w:rsid w:val="000C3FA7"/>
    <w:rsid w:val="000C68D3"/>
    <w:rsid w:val="000D0170"/>
    <w:rsid w:val="000E093C"/>
    <w:rsid w:val="000E4E05"/>
    <w:rsid w:val="000E5175"/>
    <w:rsid w:val="000F1B71"/>
    <w:rsid w:val="000F265B"/>
    <w:rsid w:val="001009C3"/>
    <w:rsid w:val="00105DB9"/>
    <w:rsid w:val="00113C1B"/>
    <w:rsid w:val="001158C2"/>
    <w:rsid w:val="001175B4"/>
    <w:rsid w:val="0012142B"/>
    <w:rsid w:val="001227B0"/>
    <w:rsid w:val="00123376"/>
    <w:rsid w:val="00130CE3"/>
    <w:rsid w:val="001336C6"/>
    <w:rsid w:val="00137BE7"/>
    <w:rsid w:val="001424D0"/>
    <w:rsid w:val="00142C45"/>
    <w:rsid w:val="00145424"/>
    <w:rsid w:val="00145D5F"/>
    <w:rsid w:val="001705DC"/>
    <w:rsid w:val="0018777F"/>
    <w:rsid w:val="001925EF"/>
    <w:rsid w:val="00194BCD"/>
    <w:rsid w:val="001A3A19"/>
    <w:rsid w:val="001A7FBC"/>
    <w:rsid w:val="001B546D"/>
    <w:rsid w:val="001E1749"/>
    <w:rsid w:val="001F5811"/>
    <w:rsid w:val="00206DC0"/>
    <w:rsid w:val="002222BC"/>
    <w:rsid w:val="002233D8"/>
    <w:rsid w:val="00240554"/>
    <w:rsid w:val="00242284"/>
    <w:rsid w:val="0024329E"/>
    <w:rsid w:val="00246193"/>
    <w:rsid w:val="00251EEF"/>
    <w:rsid w:val="002542A3"/>
    <w:rsid w:val="00254ED0"/>
    <w:rsid w:val="00255D89"/>
    <w:rsid w:val="0026708A"/>
    <w:rsid w:val="00271166"/>
    <w:rsid w:val="00272F4E"/>
    <w:rsid w:val="00281EAA"/>
    <w:rsid w:val="00285375"/>
    <w:rsid w:val="0028738D"/>
    <w:rsid w:val="00296F98"/>
    <w:rsid w:val="002A1A6C"/>
    <w:rsid w:val="002A35E8"/>
    <w:rsid w:val="002A38BC"/>
    <w:rsid w:val="002B34DC"/>
    <w:rsid w:val="002C1F8F"/>
    <w:rsid w:val="002C3EA2"/>
    <w:rsid w:val="003005BD"/>
    <w:rsid w:val="003030F4"/>
    <w:rsid w:val="003046F0"/>
    <w:rsid w:val="00306307"/>
    <w:rsid w:val="00307CE5"/>
    <w:rsid w:val="0031145D"/>
    <w:rsid w:val="0031520E"/>
    <w:rsid w:val="00324371"/>
    <w:rsid w:val="00334085"/>
    <w:rsid w:val="00343CC9"/>
    <w:rsid w:val="00351AC8"/>
    <w:rsid w:val="0035219B"/>
    <w:rsid w:val="00356A45"/>
    <w:rsid w:val="003579BD"/>
    <w:rsid w:val="00363CA9"/>
    <w:rsid w:val="00367836"/>
    <w:rsid w:val="00370161"/>
    <w:rsid w:val="0037123E"/>
    <w:rsid w:val="003717C9"/>
    <w:rsid w:val="003731B9"/>
    <w:rsid w:val="00373F1D"/>
    <w:rsid w:val="0037452C"/>
    <w:rsid w:val="00377C88"/>
    <w:rsid w:val="00377F02"/>
    <w:rsid w:val="0038143C"/>
    <w:rsid w:val="003A0523"/>
    <w:rsid w:val="003A128B"/>
    <w:rsid w:val="003A21EA"/>
    <w:rsid w:val="003A779C"/>
    <w:rsid w:val="003B145F"/>
    <w:rsid w:val="003B7FA2"/>
    <w:rsid w:val="003C0669"/>
    <w:rsid w:val="003E6828"/>
    <w:rsid w:val="003F0969"/>
    <w:rsid w:val="003F471C"/>
    <w:rsid w:val="004014CB"/>
    <w:rsid w:val="0041467A"/>
    <w:rsid w:val="00423830"/>
    <w:rsid w:val="004378E8"/>
    <w:rsid w:val="00440BC8"/>
    <w:rsid w:val="00443649"/>
    <w:rsid w:val="0044399D"/>
    <w:rsid w:val="004440A2"/>
    <w:rsid w:val="00446F05"/>
    <w:rsid w:val="004518F6"/>
    <w:rsid w:val="004535A4"/>
    <w:rsid w:val="00471C92"/>
    <w:rsid w:val="004774E6"/>
    <w:rsid w:val="00477783"/>
    <w:rsid w:val="004845E0"/>
    <w:rsid w:val="0048760A"/>
    <w:rsid w:val="00492913"/>
    <w:rsid w:val="00494E03"/>
    <w:rsid w:val="004A6CC1"/>
    <w:rsid w:val="004B28B7"/>
    <w:rsid w:val="004B368D"/>
    <w:rsid w:val="004B57F3"/>
    <w:rsid w:val="004D17ED"/>
    <w:rsid w:val="004E420D"/>
    <w:rsid w:val="005132E5"/>
    <w:rsid w:val="005243E3"/>
    <w:rsid w:val="00525F48"/>
    <w:rsid w:val="00525FFB"/>
    <w:rsid w:val="005363DD"/>
    <w:rsid w:val="00545BA3"/>
    <w:rsid w:val="00546D2C"/>
    <w:rsid w:val="00554E9C"/>
    <w:rsid w:val="00555074"/>
    <w:rsid w:val="005559D9"/>
    <w:rsid w:val="00560222"/>
    <w:rsid w:val="00563001"/>
    <w:rsid w:val="00577711"/>
    <w:rsid w:val="00582EA7"/>
    <w:rsid w:val="0058606E"/>
    <w:rsid w:val="00587DF4"/>
    <w:rsid w:val="00590D07"/>
    <w:rsid w:val="005950A6"/>
    <w:rsid w:val="005958F2"/>
    <w:rsid w:val="00597F47"/>
    <w:rsid w:val="005B2223"/>
    <w:rsid w:val="005D3D35"/>
    <w:rsid w:val="005E2D49"/>
    <w:rsid w:val="005E44CE"/>
    <w:rsid w:val="005F139D"/>
    <w:rsid w:val="006140C0"/>
    <w:rsid w:val="00616D28"/>
    <w:rsid w:val="00620375"/>
    <w:rsid w:val="00622810"/>
    <w:rsid w:val="006306C9"/>
    <w:rsid w:val="006339A0"/>
    <w:rsid w:val="00640014"/>
    <w:rsid w:val="00644953"/>
    <w:rsid w:val="00660619"/>
    <w:rsid w:val="00660E5F"/>
    <w:rsid w:val="00672B8B"/>
    <w:rsid w:val="00673303"/>
    <w:rsid w:val="006744E6"/>
    <w:rsid w:val="00676929"/>
    <w:rsid w:val="00680D2D"/>
    <w:rsid w:val="006819B0"/>
    <w:rsid w:val="00686753"/>
    <w:rsid w:val="006A2250"/>
    <w:rsid w:val="006C1FB8"/>
    <w:rsid w:val="006C407C"/>
    <w:rsid w:val="006C583E"/>
    <w:rsid w:val="006D1FA2"/>
    <w:rsid w:val="006D2458"/>
    <w:rsid w:val="006F544C"/>
    <w:rsid w:val="00737F49"/>
    <w:rsid w:val="00740786"/>
    <w:rsid w:val="0074188F"/>
    <w:rsid w:val="00760E80"/>
    <w:rsid w:val="00761961"/>
    <w:rsid w:val="00766D1F"/>
    <w:rsid w:val="00771B0E"/>
    <w:rsid w:val="00782BB8"/>
    <w:rsid w:val="00783974"/>
    <w:rsid w:val="00783D9C"/>
    <w:rsid w:val="00790152"/>
    <w:rsid w:val="00790BE7"/>
    <w:rsid w:val="007A21D3"/>
    <w:rsid w:val="007B45B9"/>
    <w:rsid w:val="007B55DA"/>
    <w:rsid w:val="007C3953"/>
    <w:rsid w:val="007D28E6"/>
    <w:rsid w:val="007D54FF"/>
    <w:rsid w:val="007E44CF"/>
    <w:rsid w:val="007E53A8"/>
    <w:rsid w:val="007E5F4D"/>
    <w:rsid w:val="007F366E"/>
    <w:rsid w:val="00801FF3"/>
    <w:rsid w:val="0080616C"/>
    <w:rsid w:val="008067DF"/>
    <w:rsid w:val="0080749B"/>
    <w:rsid w:val="0081034D"/>
    <w:rsid w:val="00813CF6"/>
    <w:rsid w:val="0081671E"/>
    <w:rsid w:val="00832071"/>
    <w:rsid w:val="008348B7"/>
    <w:rsid w:val="008357B6"/>
    <w:rsid w:val="00836F81"/>
    <w:rsid w:val="00842851"/>
    <w:rsid w:val="0084791E"/>
    <w:rsid w:val="0085124D"/>
    <w:rsid w:val="0086178A"/>
    <w:rsid w:val="008619D3"/>
    <w:rsid w:val="00871DCD"/>
    <w:rsid w:val="00874284"/>
    <w:rsid w:val="00874CFF"/>
    <w:rsid w:val="00876FB8"/>
    <w:rsid w:val="008772CA"/>
    <w:rsid w:val="00880305"/>
    <w:rsid w:val="008911F1"/>
    <w:rsid w:val="008B5992"/>
    <w:rsid w:val="008C6C9F"/>
    <w:rsid w:val="008D2C1F"/>
    <w:rsid w:val="008E18DB"/>
    <w:rsid w:val="008F2E4A"/>
    <w:rsid w:val="008F7A81"/>
    <w:rsid w:val="0090028B"/>
    <w:rsid w:val="00902F19"/>
    <w:rsid w:val="009126F6"/>
    <w:rsid w:val="00914BAC"/>
    <w:rsid w:val="00920A63"/>
    <w:rsid w:val="00923D37"/>
    <w:rsid w:val="00925481"/>
    <w:rsid w:val="0092659B"/>
    <w:rsid w:val="009401CC"/>
    <w:rsid w:val="0094065C"/>
    <w:rsid w:val="00942757"/>
    <w:rsid w:val="00946F08"/>
    <w:rsid w:val="00947E2E"/>
    <w:rsid w:val="0095076C"/>
    <w:rsid w:val="00952AF0"/>
    <w:rsid w:val="009602C6"/>
    <w:rsid w:val="00966250"/>
    <w:rsid w:val="00973036"/>
    <w:rsid w:val="009842E4"/>
    <w:rsid w:val="009874FB"/>
    <w:rsid w:val="00993386"/>
    <w:rsid w:val="00993F56"/>
    <w:rsid w:val="009948F8"/>
    <w:rsid w:val="009A3D52"/>
    <w:rsid w:val="009B5859"/>
    <w:rsid w:val="009C39E2"/>
    <w:rsid w:val="009C5D77"/>
    <w:rsid w:val="009E07A9"/>
    <w:rsid w:val="009F1222"/>
    <w:rsid w:val="009F1BFF"/>
    <w:rsid w:val="009F4949"/>
    <w:rsid w:val="009F4CBC"/>
    <w:rsid w:val="00A0032E"/>
    <w:rsid w:val="00A00DBD"/>
    <w:rsid w:val="00A05C6B"/>
    <w:rsid w:val="00A14C1E"/>
    <w:rsid w:val="00A2337F"/>
    <w:rsid w:val="00A27B28"/>
    <w:rsid w:val="00A31F67"/>
    <w:rsid w:val="00A35D73"/>
    <w:rsid w:val="00A3619A"/>
    <w:rsid w:val="00A401D7"/>
    <w:rsid w:val="00A41A77"/>
    <w:rsid w:val="00A655A6"/>
    <w:rsid w:val="00A7037D"/>
    <w:rsid w:val="00A71902"/>
    <w:rsid w:val="00A821D8"/>
    <w:rsid w:val="00A8585C"/>
    <w:rsid w:val="00A92321"/>
    <w:rsid w:val="00AA7466"/>
    <w:rsid w:val="00AB0789"/>
    <w:rsid w:val="00AB1FC9"/>
    <w:rsid w:val="00AE227E"/>
    <w:rsid w:val="00AE57D5"/>
    <w:rsid w:val="00AE710D"/>
    <w:rsid w:val="00AF78CC"/>
    <w:rsid w:val="00B102DF"/>
    <w:rsid w:val="00B21131"/>
    <w:rsid w:val="00B220C1"/>
    <w:rsid w:val="00B242C0"/>
    <w:rsid w:val="00B30B70"/>
    <w:rsid w:val="00B341F9"/>
    <w:rsid w:val="00B52D24"/>
    <w:rsid w:val="00B530A4"/>
    <w:rsid w:val="00B57C49"/>
    <w:rsid w:val="00B61631"/>
    <w:rsid w:val="00B65B0A"/>
    <w:rsid w:val="00B7079A"/>
    <w:rsid w:val="00B70D1A"/>
    <w:rsid w:val="00B75827"/>
    <w:rsid w:val="00B75C16"/>
    <w:rsid w:val="00B86FF2"/>
    <w:rsid w:val="00B92AC6"/>
    <w:rsid w:val="00B94CCA"/>
    <w:rsid w:val="00B958CC"/>
    <w:rsid w:val="00B96CEA"/>
    <w:rsid w:val="00BC2FB8"/>
    <w:rsid w:val="00BC4B9D"/>
    <w:rsid w:val="00BC6094"/>
    <w:rsid w:val="00BC61BF"/>
    <w:rsid w:val="00BD22FC"/>
    <w:rsid w:val="00BD23EA"/>
    <w:rsid w:val="00BD711E"/>
    <w:rsid w:val="00BE3BEA"/>
    <w:rsid w:val="00BE5D75"/>
    <w:rsid w:val="00BF23CB"/>
    <w:rsid w:val="00C05555"/>
    <w:rsid w:val="00C07E3F"/>
    <w:rsid w:val="00C169F3"/>
    <w:rsid w:val="00C25485"/>
    <w:rsid w:val="00C260A1"/>
    <w:rsid w:val="00C32E23"/>
    <w:rsid w:val="00C34608"/>
    <w:rsid w:val="00C37086"/>
    <w:rsid w:val="00C44CE3"/>
    <w:rsid w:val="00C5449C"/>
    <w:rsid w:val="00C60C5C"/>
    <w:rsid w:val="00C63124"/>
    <w:rsid w:val="00C8228A"/>
    <w:rsid w:val="00C8457A"/>
    <w:rsid w:val="00C903AA"/>
    <w:rsid w:val="00CA2A9E"/>
    <w:rsid w:val="00CB6E4F"/>
    <w:rsid w:val="00CC140B"/>
    <w:rsid w:val="00CC3C38"/>
    <w:rsid w:val="00CD373C"/>
    <w:rsid w:val="00CD6D75"/>
    <w:rsid w:val="00CE636E"/>
    <w:rsid w:val="00CE689C"/>
    <w:rsid w:val="00CE689F"/>
    <w:rsid w:val="00CF580E"/>
    <w:rsid w:val="00CF7EBD"/>
    <w:rsid w:val="00D0569E"/>
    <w:rsid w:val="00D1061D"/>
    <w:rsid w:val="00D20C0C"/>
    <w:rsid w:val="00D24A2A"/>
    <w:rsid w:val="00D3063B"/>
    <w:rsid w:val="00D307BA"/>
    <w:rsid w:val="00D30984"/>
    <w:rsid w:val="00D36191"/>
    <w:rsid w:val="00D40578"/>
    <w:rsid w:val="00D50F30"/>
    <w:rsid w:val="00D518A4"/>
    <w:rsid w:val="00D52304"/>
    <w:rsid w:val="00D532EE"/>
    <w:rsid w:val="00D56D8D"/>
    <w:rsid w:val="00D67409"/>
    <w:rsid w:val="00D67D08"/>
    <w:rsid w:val="00D738F0"/>
    <w:rsid w:val="00D76A3D"/>
    <w:rsid w:val="00D77A3F"/>
    <w:rsid w:val="00D81249"/>
    <w:rsid w:val="00D81884"/>
    <w:rsid w:val="00D84835"/>
    <w:rsid w:val="00D96F46"/>
    <w:rsid w:val="00DA050F"/>
    <w:rsid w:val="00DA12D6"/>
    <w:rsid w:val="00DA1DDB"/>
    <w:rsid w:val="00DA28EE"/>
    <w:rsid w:val="00DA30E7"/>
    <w:rsid w:val="00DA5318"/>
    <w:rsid w:val="00DA56D5"/>
    <w:rsid w:val="00DC5325"/>
    <w:rsid w:val="00DD2C28"/>
    <w:rsid w:val="00DD748F"/>
    <w:rsid w:val="00DE5ADA"/>
    <w:rsid w:val="00DF0496"/>
    <w:rsid w:val="00DF2727"/>
    <w:rsid w:val="00E062F3"/>
    <w:rsid w:val="00E0793A"/>
    <w:rsid w:val="00E100A7"/>
    <w:rsid w:val="00E158A8"/>
    <w:rsid w:val="00E2207D"/>
    <w:rsid w:val="00E2772A"/>
    <w:rsid w:val="00E27894"/>
    <w:rsid w:val="00E27F17"/>
    <w:rsid w:val="00E362D1"/>
    <w:rsid w:val="00E40493"/>
    <w:rsid w:val="00E43A89"/>
    <w:rsid w:val="00E44733"/>
    <w:rsid w:val="00E5476D"/>
    <w:rsid w:val="00E54AB1"/>
    <w:rsid w:val="00E6667B"/>
    <w:rsid w:val="00E7602C"/>
    <w:rsid w:val="00E81103"/>
    <w:rsid w:val="00E92CBA"/>
    <w:rsid w:val="00E93AE4"/>
    <w:rsid w:val="00E960C8"/>
    <w:rsid w:val="00EA5579"/>
    <w:rsid w:val="00EB1603"/>
    <w:rsid w:val="00EB1B10"/>
    <w:rsid w:val="00EB461E"/>
    <w:rsid w:val="00ED15B8"/>
    <w:rsid w:val="00ED414F"/>
    <w:rsid w:val="00EE1FAA"/>
    <w:rsid w:val="00EE6CE2"/>
    <w:rsid w:val="00EF1CA8"/>
    <w:rsid w:val="00EF20E5"/>
    <w:rsid w:val="00EF3820"/>
    <w:rsid w:val="00F014E3"/>
    <w:rsid w:val="00F06432"/>
    <w:rsid w:val="00F11884"/>
    <w:rsid w:val="00F27050"/>
    <w:rsid w:val="00F309AE"/>
    <w:rsid w:val="00F41F04"/>
    <w:rsid w:val="00F44338"/>
    <w:rsid w:val="00F45052"/>
    <w:rsid w:val="00F5030D"/>
    <w:rsid w:val="00F57118"/>
    <w:rsid w:val="00F612A9"/>
    <w:rsid w:val="00F6682D"/>
    <w:rsid w:val="00F74042"/>
    <w:rsid w:val="00F75AA1"/>
    <w:rsid w:val="00F824C7"/>
    <w:rsid w:val="00F9005E"/>
    <w:rsid w:val="00FA5B0D"/>
    <w:rsid w:val="00FA6AD2"/>
    <w:rsid w:val="00FC3B66"/>
    <w:rsid w:val="00FC4D37"/>
    <w:rsid w:val="00FE363D"/>
    <w:rsid w:val="00FE54F2"/>
    <w:rsid w:val="00FF2719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DB76D3"/>
  <w15:docId w15:val="{8A54EDF4-5209-4A08-8154-30964DE7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19"/>
    <w:pPr>
      <w:spacing w:line="264" w:lineRule="auto"/>
    </w:pPr>
    <w:rPr>
      <w:rFonts w:ascii="Segoe UI" w:hAnsi="Segoe UI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93A"/>
    <w:pPr>
      <w:spacing w:before="360" w:after="240"/>
      <w:outlineLvl w:val="0"/>
    </w:pPr>
    <w:rPr>
      <w:rFonts w:cs="Arial"/>
      <w:b/>
      <w:bCs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0793A"/>
    <w:pPr>
      <w:keepNext/>
      <w:spacing w:before="360" w:after="120"/>
      <w:outlineLvl w:val="1"/>
    </w:pPr>
    <w:rPr>
      <w:rFonts w:cs="Arial"/>
      <w:b/>
      <w:bCs/>
      <w:iCs/>
      <w:sz w:val="24"/>
    </w:rPr>
  </w:style>
  <w:style w:type="paragraph" w:styleId="Heading3">
    <w:name w:val="heading 3"/>
    <w:basedOn w:val="Normal"/>
    <w:next w:val="Normal"/>
    <w:qFormat/>
    <w:rsid w:val="0090028B"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E6CE2"/>
    <w:pPr>
      <w:keepNext/>
      <w:spacing w:before="120" w:after="12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6FB8"/>
    <w:rPr>
      <w:color w:val="auto"/>
      <w:u w:val="none"/>
    </w:rPr>
  </w:style>
  <w:style w:type="paragraph" w:styleId="FootnoteText">
    <w:name w:val="footnote text"/>
    <w:basedOn w:val="Normal"/>
    <w:link w:val="FootnoteTextChar"/>
    <w:uiPriority w:val="99"/>
    <w:semiHidden/>
    <w:rsid w:val="00660619"/>
    <w:pPr>
      <w:spacing w:before="60" w:line="228" w:lineRule="auto"/>
      <w:ind w:left="284" w:hanging="284"/>
    </w:pPr>
    <w:rPr>
      <w:sz w:val="17"/>
      <w:szCs w:val="20"/>
    </w:rPr>
  </w:style>
  <w:style w:type="character" w:styleId="FootnoteReference">
    <w:name w:val="footnote reference"/>
    <w:uiPriority w:val="99"/>
    <w:semiHidden/>
    <w:rsid w:val="0024055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74188F"/>
  </w:style>
  <w:style w:type="paragraph" w:styleId="Footer">
    <w:name w:val="footer"/>
    <w:basedOn w:val="Normal"/>
    <w:link w:val="FooterChar"/>
    <w:qFormat/>
    <w:rsid w:val="0092659B"/>
    <w:pPr>
      <w:tabs>
        <w:tab w:val="right" w:pos="8647"/>
        <w:tab w:val="right" w:pos="9356"/>
      </w:tabs>
    </w:pPr>
    <w:rPr>
      <w:sz w:val="20"/>
    </w:rPr>
  </w:style>
  <w:style w:type="table" w:styleId="TableGrid">
    <w:name w:val="Table Grid"/>
    <w:basedOn w:val="TableNormal"/>
    <w:uiPriority w:val="39"/>
    <w:rsid w:val="0057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rsid w:val="00C63124"/>
    <w:pPr>
      <w:keepNext/>
      <w:spacing w:before="120" w:after="120"/>
    </w:pPr>
    <w:rPr>
      <w:b/>
    </w:rPr>
  </w:style>
  <w:style w:type="paragraph" w:customStyle="1" w:styleId="Note">
    <w:name w:val="Note"/>
    <w:basedOn w:val="Normal"/>
    <w:link w:val="NoteChar"/>
    <w:qFormat/>
    <w:rsid w:val="00D76A3D"/>
    <w:pPr>
      <w:pBdr>
        <w:bottom w:val="single" w:sz="18" w:space="6" w:color="808080"/>
      </w:pBdr>
      <w:spacing w:before="60"/>
      <w:ind w:left="284" w:hanging="284"/>
    </w:pPr>
    <w:rPr>
      <w:rFonts w:ascii="Arial" w:hAnsi="Arial"/>
      <w:sz w:val="18"/>
      <w:szCs w:val="22"/>
      <w:lang w:eastAsia="en-GB"/>
    </w:rPr>
  </w:style>
  <w:style w:type="paragraph" w:customStyle="1" w:styleId="Bullet">
    <w:name w:val="Bullet"/>
    <w:basedOn w:val="Normal"/>
    <w:link w:val="BulletChar"/>
    <w:qFormat/>
    <w:rsid w:val="004378E8"/>
    <w:pPr>
      <w:numPr>
        <w:numId w:val="1"/>
      </w:numPr>
      <w:spacing w:before="90"/>
    </w:pPr>
  </w:style>
  <w:style w:type="character" w:styleId="PageNumber">
    <w:name w:val="page number"/>
    <w:rsid w:val="00525FFB"/>
    <w:rPr>
      <w:rFonts w:ascii="Segoe UI" w:hAnsi="Segoe UI"/>
      <w:b/>
      <w:color w:val="auto"/>
      <w:sz w:val="20"/>
    </w:rPr>
  </w:style>
  <w:style w:type="paragraph" w:customStyle="1" w:styleId="TableText">
    <w:name w:val="TableText"/>
    <w:basedOn w:val="Normal"/>
    <w:rsid w:val="00952AF0"/>
    <w:pPr>
      <w:spacing w:before="80" w:after="80"/>
    </w:pPr>
    <w:rPr>
      <w:sz w:val="18"/>
    </w:rPr>
  </w:style>
  <w:style w:type="paragraph" w:customStyle="1" w:styleId="Source">
    <w:name w:val="Source"/>
    <w:basedOn w:val="Normal"/>
    <w:next w:val="Normal"/>
    <w:rsid w:val="002222BC"/>
    <w:pPr>
      <w:pBdr>
        <w:bottom w:val="single" w:sz="18" w:space="6" w:color="808080"/>
      </w:pBdr>
    </w:pPr>
    <w:rPr>
      <w:rFonts w:ascii="Arial" w:hAnsi="Arial"/>
      <w:sz w:val="18"/>
    </w:rPr>
  </w:style>
  <w:style w:type="paragraph" w:customStyle="1" w:styleId="References">
    <w:name w:val="References"/>
    <w:basedOn w:val="Normal"/>
    <w:rsid w:val="000D0170"/>
    <w:pPr>
      <w:spacing w:after="120"/>
    </w:pPr>
    <w:rPr>
      <w:sz w:val="18"/>
    </w:rPr>
  </w:style>
  <w:style w:type="paragraph" w:customStyle="1" w:styleId="Number">
    <w:name w:val="Number"/>
    <w:basedOn w:val="Normal"/>
    <w:qFormat/>
    <w:rsid w:val="00A401D7"/>
    <w:pPr>
      <w:numPr>
        <w:ilvl w:val="1"/>
        <w:numId w:val="5"/>
      </w:numPr>
      <w:spacing w:before="180"/>
    </w:pPr>
  </w:style>
  <w:style w:type="paragraph" w:customStyle="1" w:styleId="Letter">
    <w:name w:val="Letter"/>
    <w:basedOn w:val="Normal"/>
    <w:qFormat/>
    <w:rsid w:val="00A401D7"/>
    <w:pPr>
      <w:numPr>
        <w:ilvl w:val="2"/>
        <w:numId w:val="5"/>
      </w:numPr>
      <w:spacing w:before="90"/>
    </w:pPr>
  </w:style>
  <w:style w:type="paragraph" w:customStyle="1" w:styleId="BoxHeading">
    <w:name w:val="BoxHeading"/>
    <w:basedOn w:val="Normal"/>
    <w:qFormat/>
    <w:rsid w:val="0092659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 w:after="120"/>
      <w:ind w:left="284" w:right="284"/>
    </w:pPr>
    <w:rPr>
      <w:b/>
      <w:sz w:val="28"/>
      <w:szCs w:val="20"/>
      <w:lang w:eastAsia="en-GB"/>
    </w:rPr>
  </w:style>
  <w:style w:type="paragraph" w:customStyle="1" w:styleId="BoxBullet">
    <w:name w:val="BoxBullet"/>
    <w:basedOn w:val="Normal"/>
    <w:qFormat/>
    <w:rsid w:val="0092659B"/>
    <w:pPr>
      <w:numPr>
        <w:numId w:val="2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  <w:tab w:val="num" w:pos="567"/>
      </w:tabs>
      <w:spacing w:before="120" w:after="120"/>
      <w:ind w:left="567" w:right="284" w:hanging="283"/>
    </w:pPr>
    <w:rPr>
      <w:sz w:val="22"/>
      <w:szCs w:val="20"/>
      <w:lang w:eastAsia="en-GB"/>
    </w:rPr>
  </w:style>
  <w:style w:type="character" w:customStyle="1" w:styleId="BulletChar">
    <w:name w:val="Bullet Char"/>
    <w:link w:val="Bullet"/>
    <w:locked/>
    <w:rsid w:val="004378E8"/>
    <w:rPr>
      <w:rFonts w:ascii="Segoe UI" w:hAnsi="Segoe UI"/>
      <w:sz w:val="21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E6CE2"/>
    <w:rPr>
      <w:rFonts w:ascii="Georgia" w:eastAsiaTheme="majorEastAsia" w:hAnsi="Georgia" w:cstheme="majorBidi"/>
      <w:b/>
      <w:bCs/>
      <w:iCs/>
      <w:sz w:val="24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660619"/>
    <w:rPr>
      <w:rFonts w:ascii="Segoe UI" w:hAnsi="Segoe UI"/>
      <w:sz w:val="17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8911F1"/>
    <w:pPr>
      <w:tabs>
        <w:tab w:val="left" w:pos="567"/>
        <w:tab w:val="right" w:pos="9356"/>
      </w:tabs>
      <w:spacing w:before="240"/>
      <w:ind w:left="567" w:right="567" w:hanging="567"/>
    </w:pPr>
    <w:rPr>
      <w:sz w:val="22"/>
      <w:szCs w:val="22"/>
      <w:lang w:eastAsia="en-AU"/>
    </w:rPr>
  </w:style>
  <w:style w:type="paragraph" w:styleId="TOC2">
    <w:name w:val="toc 2"/>
    <w:basedOn w:val="Normal"/>
    <w:next w:val="Normal"/>
    <w:uiPriority w:val="39"/>
    <w:unhideWhenUsed/>
    <w:qFormat/>
    <w:rsid w:val="008911F1"/>
    <w:pPr>
      <w:tabs>
        <w:tab w:val="left" w:pos="1134"/>
        <w:tab w:val="right" w:pos="9356"/>
      </w:tabs>
      <w:spacing w:before="120"/>
      <w:ind w:left="1134" w:right="567" w:hanging="567"/>
    </w:pPr>
    <w:rPr>
      <w:sz w:val="22"/>
      <w:szCs w:val="22"/>
      <w:lang w:eastAsia="en-AU"/>
    </w:rPr>
  </w:style>
  <w:style w:type="paragraph" w:customStyle="1" w:styleId="Dash">
    <w:name w:val="Dash"/>
    <w:basedOn w:val="Normal"/>
    <w:link w:val="DashChar"/>
    <w:qFormat/>
    <w:rsid w:val="00EE6CE2"/>
    <w:pPr>
      <w:numPr>
        <w:numId w:val="3"/>
      </w:numPr>
      <w:spacing w:before="60"/>
      <w:ind w:left="568" w:hanging="284"/>
    </w:pPr>
    <w:rPr>
      <w:rFonts w:eastAsia="Calibri" w:cs="Arial Mäori"/>
      <w:szCs w:val="22"/>
      <w:lang w:eastAsia="en-NZ"/>
    </w:rPr>
  </w:style>
  <w:style w:type="character" w:customStyle="1" w:styleId="DashChar">
    <w:name w:val="Dash Char"/>
    <w:link w:val="Dash"/>
    <w:rsid w:val="00EE6CE2"/>
    <w:rPr>
      <w:rFonts w:ascii="Segoe UI" w:eastAsia="Calibri" w:hAnsi="Segoe UI" w:cs="Arial Mäori"/>
      <w:sz w:val="21"/>
      <w:szCs w:val="22"/>
    </w:rPr>
  </w:style>
  <w:style w:type="paragraph" w:customStyle="1" w:styleId="Box">
    <w:name w:val="Box"/>
    <w:basedOn w:val="BoxHeading"/>
    <w:link w:val="BoxChar"/>
    <w:qFormat/>
    <w:rsid w:val="00EB461E"/>
    <w:pPr>
      <w:spacing w:line="276" w:lineRule="auto"/>
    </w:pPr>
    <w:rPr>
      <w:rFonts w:eastAsia="Calibri"/>
      <w:b w:val="0"/>
      <w:sz w:val="22"/>
      <w:szCs w:val="22"/>
      <w:lang w:eastAsia="en-NZ"/>
    </w:rPr>
  </w:style>
  <w:style w:type="character" w:customStyle="1" w:styleId="BoxChar">
    <w:name w:val="Box Char"/>
    <w:link w:val="Box"/>
    <w:rsid w:val="00EB461E"/>
    <w:rPr>
      <w:rFonts w:ascii="Georgia" w:eastAsia="Calibri" w:hAnsi="Georgia"/>
      <w:sz w:val="22"/>
      <w:szCs w:val="22"/>
    </w:rPr>
  </w:style>
  <w:style w:type="character" w:customStyle="1" w:styleId="NoteChar">
    <w:name w:val="Note Char"/>
    <w:link w:val="Note"/>
    <w:rsid w:val="00EB461E"/>
    <w:rPr>
      <w:rFonts w:ascii="Arial" w:hAnsi="Arial"/>
      <w:sz w:val="18"/>
      <w:szCs w:val="22"/>
      <w:lang w:eastAsia="en-GB"/>
    </w:rPr>
  </w:style>
  <w:style w:type="paragraph" w:customStyle="1" w:styleId="Table">
    <w:name w:val="Table"/>
    <w:basedOn w:val="Normal"/>
    <w:qFormat/>
    <w:rsid w:val="00E062F3"/>
    <w:pPr>
      <w:keepNext/>
      <w:spacing w:before="120" w:after="120"/>
    </w:pPr>
    <w:rPr>
      <w:b/>
    </w:rPr>
  </w:style>
  <w:style w:type="paragraph" w:customStyle="1" w:styleId="TableBullet">
    <w:name w:val="TableBullet"/>
    <w:basedOn w:val="TableText"/>
    <w:qFormat/>
    <w:rsid w:val="00CE689C"/>
    <w:pPr>
      <w:numPr>
        <w:numId w:val="4"/>
      </w:numPr>
      <w:spacing w:before="0"/>
      <w:ind w:left="284" w:hanging="284"/>
    </w:pPr>
    <w:rPr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2284"/>
    <w:pPr>
      <w:spacing w:after="80" w:line="240" w:lineRule="auto"/>
    </w:pPr>
    <w:rPr>
      <w:rFonts w:eastAsiaTheme="majorEastAsia" w:cstheme="majorBidi"/>
      <w:b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284"/>
    <w:rPr>
      <w:rFonts w:ascii="Segoe UI" w:eastAsiaTheme="majorEastAsia" w:hAnsi="Segoe UI" w:cstheme="majorBidi"/>
      <w:b/>
      <w:sz w:val="44"/>
      <w:szCs w:val="52"/>
      <w:lang w:eastAsia="en-US"/>
    </w:rPr>
  </w:style>
  <w:style w:type="paragraph" w:customStyle="1" w:styleId="RectoFooter">
    <w:name w:val="Recto Footer"/>
    <w:basedOn w:val="Footer"/>
    <w:rsid w:val="00525FFB"/>
    <w:pPr>
      <w:tabs>
        <w:tab w:val="clear" w:pos="8647"/>
        <w:tab w:val="clear" w:pos="9356"/>
      </w:tabs>
      <w:spacing w:line="240" w:lineRule="auto"/>
      <w:jc w:val="right"/>
    </w:pPr>
    <w:rPr>
      <w:caps/>
      <w:sz w:val="15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0793A"/>
    <w:rPr>
      <w:rFonts w:ascii="Segoe UI" w:hAnsi="Segoe UI" w:cs="Arial"/>
      <w:b/>
      <w:bCs/>
      <w:iCs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242284"/>
    <w:rPr>
      <w:rFonts w:ascii="Segoe UI" w:hAnsi="Segoe U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2284"/>
    <w:rPr>
      <w:rFonts w:ascii="Segoe UI" w:hAnsi="Segoe UI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0793A"/>
    <w:rPr>
      <w:rFonts w:ascii="Segoe UI" w:hAnsi="Segoe UI" w:cs="Arial"/>
      <w:b/>
      <w:bCs/>
      <w:sz w:val="28"/>
      <w:szCs w:val="48"/>
      <w:lang w:eastAsia="en-US"/>
    </w:rPr>
  </w:style>
  <w:style w:type="paragraph" w:styleId="Revision">
    <w:name w:val="Revision"/>
    <w:hidden/>
    <w:uiPriority w:val="99"/>
    <w:semiHidden/>
    <w:rsid w:val="00242284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329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C5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3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325"/>
    <w:rPr>
      <w:rFonts w:ascii="Segoe UI" w:hAnsi="Segoe U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325"/>
    <w:rPr>
      <w:rFonts w:ascii="Segoe UI" w:hAnsi="Segoe U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7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t.nz/our-work/preventative-health-wellness/tobacco-control/smokefree-aotearoa-2025-action-plan" TargetMode="Externa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0DEC7542E1342A5F58102D7DD24B5" ma:contentTypeVersion="13" ma:contentTypeDescription="Create a new document." ma:contentTypeScope="" ma:versionID="f9a598124e655cc727472d5fdc614d6e">
  <xsd:schema xmlns:xsd="http://www.w3.org/2001/XMLSchema" xmlns:xs="http://www.w3.org/2001/XMLSchema" xmlns:p="http://schemas.microsoft.com/office/2006/metadata/properties" xmlns:ns3="bceb9309-8f47-415f-aa59-4677cf6ce37d" xmlns:ns4="72ee7631-8705-4e4e-a159-243698bf6794" targetNamespace="http://schemas.microsoft.com/office/2006/metadata/properties" ma:root="true" ma:fieldsID="ecb36d03ba81bea19d1a7f9ed6507fe5" ns3:_="" ns4:_="">
    <xsd:import namespace="bceb9309-8f47-415f-aa59-4677cf6ce37d"/>
    <xsd:import namespace="72ee7631-8705-4e4e-a159-243698bf67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9309-8f47-415f-aa59-4677cf6ce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e7631-8705-4e4e-a159-243698bf6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9869E-BBF6-455C-823A-0445767F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b9309-8f47-415f-aa59-4677cf6ce37d"/>
    <ds:schemaRef ds:uri="72ee7631-8705-4e4e-a159-243698bf6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45161-7393-4571-B48A-57B5B4955E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4CB951-6F69-4E40-AD3A-CFD37072A6E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72ee7631-8705-4e4e-a159-243698bf6794"/>
    <ds:schemaRef ds:uri="bceb9309-8f47-415f-aa59-4677cf6ce37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0B08FE-8F72-47EA-8B29-9E49EC82F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</Template>
  <TotalTime>4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Smokefree Aotearoa 2025 fact sheet</vt:lpstr>
    </vt:vector>
  </TitlesOfParts>
  <Company>Ministry of Health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Smokefree Aotearoa 2025 fact sheet</dc:title>
  <dc:creator>Ministry of Health</dc:creator>
  <cp:lastModifiedBy>Ministry of Health</cp:lastModifiedBy>
  <cp:revision>4</cp:revision>
  <cp:lastPrinted>2014-10-20T03:59:00Z</cp:lastPrinted>
  <dcterms:created xsi:type="dcterms:W3CDTF">2021-12-08T00:01:00Z</dcterms:created>
  <dcterms:modified xsi:type="dcterms:W3CDTF">2021-12-08T23:35:00Z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0x0101005050DEC7542E1342A5F58102D7DD24B5</vt:lpwstr>
  </property>
</Properties>
</file>