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BF85" w14:textId="77777777" w:rsidR="00762C94" w:rsidRDefault="00762C94" w:rsidP="00652787">
      <w:pPr>
        <w:pStyle w:val="H1"/>
      </w:pPr>
      <w:r w:rsidRPr="00762C94">
        <w:t xml:space="preserve">Initiation of seclusion </w:t>
      </w:r>
    </w:p>
    <w:p w14:paraId="39F8FED5" w14:textId="56130F22" w:rsidR="00652787" w:rsidRDefault="003B798A" w:rsidP="008C5A3D">
      <w:pPr>
        <w:pStyle w:val="H4"/>
      </w:pPr>
      <w:r>
        <w:t>Enter d</w:t>
      </w:r>
      <w:r w:rsidR="008C5A3D" w:rsidRPr="008C5A3D">
        <w:t>etails</w:t>
      </w:r>
      <w:r>
        <w:t xml:space="preserve"> below</w:t>
      </w:r>
    </w:p>
    <w:tbl>
      <w:tblPr>
        <w:tblStyle w:val="MHFormstable"/>
        <w:tblW w:w="0" w:type="auto"/>
        <w:tblLook w:val="0680" w:firstRow="0" w:lastRow="0" w:firstColumn="1" w:lastColumn="0" w:noHBand="1" w:noVBand="1"/>
      </w:tblPr>
      <w:tblGrid>
        <w:gridCol w:w="1980"/>
        <w:gridCol w:w="6973"/>
      </w:tblGrid>
      <w:tr w:rsidR="00652787" w:rsidRPr="009537B1" w14:paraId="4BFBA2D9" w14:textId="77777777" w:rsidTr="00E66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93D5896" w14:textId="6EB016FF" w:rsidR="00652787" w:rsidRPr="009537B1" w:rsidRDefault="00652787" w:rsidP="009537B1">
            <w:r w:rsidRPr="009537B1">
              <w:t>Unit</w:t>
            </w:r>
          </w:p>
        </w:tc>
        <w:tc>
          <w:tcPr>
            <w:tcW w:w="6973" w:type="dxa"/>
          </w:tcPr>
          <w:p w14:paraId="717C6355" w14:textId="05C4BB42" w:rsidR="00652787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0231982E" w14:textId="77777777" w:rsidTr="00E66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03D32F62" w14:textId="2DD6A306" w:rsidR="00CC0ED6" w:rsidRPr="009537B1" w:rsidRDefault="00CC0ED6" w:rsidP="009537B1">
            <w:r w:rsidRPr="009537B1">
              <w:t>Name</w:t>
            </w:r>
          </w:p>
        </w:tc>
        <w:tc>
          <w:tcPr>
            <w:tcW w:w="6973" w:type="dxa"/>
          </w:tcPr>
          <w:p w14:paraId="57CD8343" w14:textId="5CE1155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28A16D5A" w14:textId="77777777" w:rsidTr="00E66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18634DAF" w14:textId="4FF7E2E6" w:rsidR="00CC0ED6" w:rsidRPr="009537B1" w:rsidRDefault="00CC0ED6" w:rsidP="009537B1">
            <w:r w:rsidRPr="009537B1">
              <w:t>DOB</w:t>
            </w:r>
          </w:p>
        </w:tc>
        <w:tc>
          <w:tcPr>
            <w:tcW w:w="6973" w:type="dxa"/>
          </w:tcPr>
          <w:p w14:paraId="34A7E8F9" w14:textId="41FC5B62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1B27AC65" w14:textId="77777777" w:rsidTr="00E66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428619C3" w14:textId="293D25D4" w:rsidR="00CC0ED6" w:rsidRPr="009537B1" w:rsidRDefault="00CC0ED6" w:rsidP="009537B1">
            <w:r w:rsidRPr="009537B1">
              <w:t>NHI</w:t>
            </w:r>
          </w:p>
        </w:tc>
        <w:tc>
          <w:tcPr>
            <w:tcW w:w="6973" w:type="dxa"/>
          </w:tcPr>
          <w:p w14:paraId="2D9729B4" w14:textId="094AA1F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5C7C8790" w14:textId="77777777" w:rsidTr="00E66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0697677A" w14:textId="7BA3AED2" w:rsidR="00CC0ED6" w:rsidRPr="009537B1" w:rsidRDefault="00CC0ED6" w:rsidP="009537B1">
            <w:r w:rsidRPr="009537B1">
              <w:t>Ethnicity</w:t>
            </w:r>
          </w:p>
        </w:tc>
        <w:tc>
          <w:tcPr>
            <w:tcW w:w="6973" w:type="dxa"/>
          </w:tcPr>
          <w:p w14:paraId="79696CB6" w14:textId="0F34084D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30F0E5AD" w14:textId="77777777" w:rsidTr="00E66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C3F3D79" w14:textId="4C3676C0" w:rsidR="00CC0ED6" w:rsidRPr="009537B1" w:rsidRDefault="00CC0ED6" w:rsidP="009537B1">
            <w:r w:rsidRPr="009537B1">
              <w:t>Legal status</w:t>
            </w:r>
          </w:p>
        </w:tc>
        <w:tc>
          <w:tcPr>
            <w:tcW w:w="6973" w:type="dxa"/>
          </w:tcPr>
          <w:p w14:paraId="01262F4A" w14:textId="5A2F32B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767EEB04" w14:textId="77777777" w:rsidTr="00E66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A8B3B79" w14:textId="32198528" w:rsidR="00CC0ED6" w:rsidRPr="009537B1" w:rsidRDefault="00CC0ED6" w:rsidP="009537B1">
            <w:r w:rsidRPr="009537B1">
              <w:t>Gender</w:t>
            </w:r>
          </w:p>
        </w:tc>
        <w:tc>
          <w:tcPr>
            <w:tcW w:w="6973" w:type="dxa"/>
          </w:tcPr>
          <w:p w14:paraId="2A75710E" w14:textId="5FB9478F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</w:tbl>
    <w:p w14:paraId="4CE923C9" w14:textId="77777777" w:rsidR="00762C94" w:rsidRPr="000B04E8" w:rsidRDefault="00762C94" w:rsidP="00762C94">
      <w:pPr>
        <w:pStyle w:val="H5"/>
      </w:pPr>
      <w:r w:rsidRPr="000B04E8">
        <w:t>Advance directive implemented</w:t>
      </w:r>
      <w:r>
        <w:t>?</w:t>
      </w:r>
    </w:p>
    <w:tbl>
      <w:tblPr>
        <w:tblStyle w:val="MHFormstable"/>
        <w:tblW w:w="8960" w:type="dxa"/>
        <w:tblLook w:val="0600" w:firstRow="0" w:lastRow="0" w:firstColumn="0" w:lastColumn="0" w:noHBand="1" w:noVBand="1"/>
      </w:tblPr>
      <w:tblGrid>
        <w:gridCol w:w="567"/>
        <w:gridCol w:w="2296"/>
        <w:gridCol w:w="567"/>
        <w:gridCol w:w="2185"/>
        <w:gridCol w:w="567"/>
        <w:gridCol w:w="2778"/>
      </w:tblGrid>
      <w:tr w:rsidR="00E6608C" w:rsidRPr="00E6608C" w14:paraId="15C74D9B" w14:textId="77777777" w:rsidTr="00E6608C">
        <w:sdt>
          <w:sdtPr>
            <w:rPr>
              <w:rFonts w:asciiTheme="minorHAnsi" w:hAnsiTheme="minorHAnsi" w:cstheme="minorHAnsi"/>
              <w:b/>
              <w:bCs/>
            </w:rPr>
            <w:id w:val="-206956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0EB7CE" w14:textId="77777777" w:rsidR="00762C94" w:rsidRPr="00E6608C" w:rsidRDefault="00762C94" w:rsidP="00575AE8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296" w:type="dxa"/>
            <w:shd w:val="clear" w:color="auto" w:fill="F2F2F2" w:themeFill="background1" w:themeFillShade="F2"/>
          </w:tcPr>
          <w:p w14:paraId="7AAE0EE2" w14:textId="77777777" w:rsidR="00762C94" w:rsidRPr="00E6608C" w:rsidRDefault="00762C94" w:rsidP="00575AE8">
            <w:r w:rsidRPr="00E6608C"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58150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7DE506" w14:textId="77777777" w:rsidR="00762C94" w:rsidRPr="00E6608C" w:rsidRDefault="00762C94" w:rsidP="00575AE8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85" w:type="dxa"/>
            <w:shd w:val="clear" w:color="auto" w:fill="F2F2F2" w:themeFill="background1" w:themeFillShade="F2"/>
          </w:tcPr>
          <w:p w14:paraId="32C7C077" w14:textId="77777777" w:rsidR="00762C94" w:rsidRPr="00E6608C" w:rsidRDefault="00762C94" w:rsidP="00575AE8">
            <w:r w:rsidRPr="00E6608C">
              <w:t>No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9856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2F724B" w14:textId="77777777" w:rsidR="00762C94" w:rsidRPr="00E6608C" w:rsidRDefault="00762C94" w:rsidP="00575AE8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778" w:type="dxa"/>
            <w:shd w:val="clear" w:color="auto" w:fill="F2F2F2" w:themeFill="background1" w:themeFillShade="F2"/>
          </w:tcPr>
          <w:p w14:paraId="1B4088A8" w14:textId="77777777" w:rsidR="00762C94" w:rsidRPr="00E6608C" w:rsidRDefault="00762C94" w:rsidP="00575AE8">
            <w:pPr>
              <w:rPr>
                <w:bCs/>
              </w:rPr>
            </w:pPr>
            <w:r w:rsidRPr="00E6608C">
              <w:rPr>
                <w:bCs/>
              </w:rPr>
              <w:t>Not in place</w:t>
            </w:r>
          </w:p>
        </w:tc>
      </w:tr>
    </w:tbl>
    <w:p w14:paraId="4F58D6CF" w14:textId="77777777" w:rsidR="00762C94" w:rsidRDefault="00762C94" w:rsidP="00762C94">
      <w:pPr>
        <w:pStyle w:val="H5"/>
      </w:pPr>
      <w:r>
        <w:t>What is the rationale for seclusion; what led to seclusion being the only option remaining?</w:t>
      </w:r>
    </w:p>
    <w:tbl>
      <w:tblPr>
        <w:tblStyle w:val="MHFormstable"/>
        <w:tblW w:w="8926" w:type="dxa"/>
        <w:tblLook w:val="0600" w:firstRow="0" w:lastRow="0" w:firstColumn="0" w:lastColumn="0" w:noHBand="1" w:noVBand="1"/>
      </w:tblPr>
      <w:tblGrid>
        <w:gridCol w:w="8926"/>
      </w:tblGrid>
      <w:tr w:rsidR="00652787" w:rsidRPr="00501A34" w14:paraId="62BCAE35" w14:textId="77777777" w:rsidTr="00E6608C">
        <w:trPr>
          <w:trHeight w:val="3118"/>
        </w:trPr>
        <w:tc>
          <w:tcPr>
            <w:tcW w:w="8926" w:type="dxa"/>
          </w:tcPr>
          <w:p w14:paraId="7FADF2E2" w14:textId="77777777" w:rsidR="00762C94" w:rsidRDefault="00762C94" w:rsidP="00762C94">
            <w:r w:rsidRPr="00501A34">
              <w:t>Add here</w:t>
            </w:r>
          </w:p>
          <w:p w14:paraId="58A8E742" w14:textId="4F4BB86B" w:rsidR="009537B1" w:rsidRPr="00501A34" w:rsidRDefault="00762C94" w:rsidP="00762C94">
            <w:pPr>
              <w:pStyle w:val="Tabebullets"/>
            </w:pPr>
            <w:r>
              <w:t>Table bullets if needed</w:t>
            </w:r>
          </w:p>
        </w:tc>
      </w:tr>
    </w:tbl>
    <w:p w14:paraId="58ABB93D" w14:textId="77777777" w:rsidR="00762C94" w:rsidRDefault="00762C94" w:rsidP="00762C94">
      <w:pPr>
        <w:pStyle w:val="H5"/>
      </w:pPr>
      <w:r>
        <w:t>Details of alternative therapeutic interventions attempted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8926"/>
      </w:tblGrid>
      <w:tr w:rsidR="008C5A3D" w:rsidRPr="00501A34" w14:paraId="02F2DDE9" w14:textId="77777777" w:rsidTr="00E6608C">
        <w:trPr>
          <w:trHeight w:val="3685"/>
        </w:trPr>
        <w:tc>
          <w:tcPr>
            <w:tcW w:w="8926" w:type="dxa"/>
          </w:tcPr>
          <w:p w14:paraId="5BEA0BD5" w14:textId="77777777" w:rsidR="008C5A3D" w:rsidRDefault="008C5A3D" w:rsidP="00F65F71">
            <w:r w:rsidRPr="00501A34">
              <w:t>Add here</w:t>
            </w:r>
          </w:p>
          <w:p w14:paraId="3C8CDC79" w14:textId="415F6F1D" w:rsidR="008C5A3D" w:rsidRPr="00501A34" w:rsidRDefault="008C5A3D" w:rsidP="008C5A3D">
            <w:pPr>
              <w:pStyle w:val="Tabebullets"/>
            </w:pPr>
            <w:r>
              <w:t>Table bullets if needed</w:t>
            </w:r>
          </w:p>
        </w:tc>
      </w:tr>
    </w:tbl>
    <w:p w14:paraId="44434FC0" w14:textId="77777777" w:rsidR="00762C94" w:rsidRDefault="00762C94"/>
    <w:p w14:paraId="624779AE" w14:textId="77777777" w:rsidR="00762C94" w:rsidRDefault="00762C94" w:rsidP="00762C94">
      <w:pPr>
        <w:pStyle w:val="H5"/>
      </w:pPr>
      <w:r>
        <w:lastRenderedPageBreak/>
        <w:t xml:space="preserve">Others involved in providing alternatives to avoid seclusion, </w:t>
      </w:r>
      <w:proofErr w:type="spellStart"/>
      <w:r>
        <w:t>eg</w:t>
      </w:r>
      <w:proofErr w:type="spellEnd"/>
      <w:r>
        <w:t xml:space="preserve">, tāngata </w:t>
      </w:r>
      <w:proofErr w:type="spellStart"/>
      <w:r>
        <w:t>whaiora</w:t>
      </w:r>
      <w:proofErr w:type="spellEnd"/>
      <w:r>
        <w:t>, whānau/family, peer support, consumer advisor support, cultural support, allied health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8926"/>
      </w:tblGrid>
      <w:tr w:rsidR="00CB5661" w:rsidRPr="00CB5661" w14:paraId="3A82B379" w14:textId="77777777" w:rsidTr="00BF62AA">
        <w:trPr>
          <w:trHeight w:val="2098"/>
        </w:trPr>
        <w:tc>
          <w:tcPr>
            <w:tcW w:w="8926" w:type="dxa"/>
          </w:tcPr>
          <w:p w14:paraId="31310821" w14:textId="77777777" w:rsidR="00CB5661" w:rsidRDefault="00CB5661" w:rsidP="00CB5661">
            <w:bookmarkStart w:id="0" w:name="_Hlk133844246"/>
            <w:r w:rsidRPr="00CB5661">
              <w:t>Add</w:t>
            </w:r>
            <w:r>
              <w:t xml:space="preserve"> details here</w:t>
            </w:r>
          </w:p>
          <w:p w14:paraId="46515DA7" w14:textId="4111A9B6" w:rsidR="00CB5661" w:rsidRPr="00CB5661" w:rsidRDefault="00CB5661" w:rsidP="00CB5661">
            <w:pPr>
              <w:pStyle w:val="Tabebullets"/>
            </w:pPr>
            <w:r>
              <w:t>Table bullets if needed</w:t>
            </w:r>
          </w:p>
        </w:tc>
      </w:tr>
      <w:bookmarkEnd w:id="0"/>
    </w:tbl>
    <w:p w14:paraId="1A0127AC" w14:textId="77777777" w:rsidR="00762C94" w:rsidRPr="00762C94" w:rsidRDefault="00762C94" w:rsidP="000E0247">
      <w:pPr>
        <w:pStyle w:val="Tablespace"/>
      </w:pPr>
    </w:p>
    <w:tbl>
      <w:tblPr>
        <w:tblStyle w:val="MHFormstable"/>
        <w:tblW w:w="8926" w:type="dxa"/>
        <w:tblLook w:val="0620" w:firstRow="1" w:lastRow="0" w:firstColumn="0" w:lastColumn="0" w:noHBand="1" w:noVBand="1"/>
      </w:tblPr>
      <w:tblGrid>
        <w:gridCol w:w="988"/>
        <w:gridCol w:w="7938"/>
      </w:tblGrid>
      <w:tr w:rsidR="00762C94" w:rsidRPr="008C5A3D" w14:paraId="72CB012D" w14:textId="77777777" w:rsidTr="0057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gridSpan w:val="2"/>
          </w:tcPr>
          <w:p w14:paraId="59DC4835" w14:textId="77777777" w:rsidR="00762C94" w:rsidRPr="008C5A3D" w:rsidRDefault="00762C94" w:rsidP="00575AE8">
            <w:r w:rsidRPr="000B04E8">
              <w:t xml:space="preserve">Seclusion </w:t>
            </w:r>
            <w:r>
              <w:t>c</w:t>
            </w:r>
            <w:r w:rsidRPr="000B04E8">
              <w:t xml:space="preserve">are </w:t>
            </w:r>
            <w:r>
              <w:t>r</w:t>
            </w:r>
            <w:r w:rsidRPr="000B04E8">
              <w:t>equirements</w:t>
            </w:r>
          </w:p>
        </w:tc>
      </w:tr>
      <w:tr w:rsidR="00E6608C" w:rsidRPr="00E6608C" w14:paraId="69814A50" w14:textId="77777777" w:rsidTr="00575AE8">
        <w:tc>
          <w:tcPr>
            <w:tcW w:w="988" w:type="dxa"/>
          </w:tcPr>
          <w:p w14:paraId="70F91913" w14:textId="77777777" w:rsidR="00762C94" w:rsidRPr="00E6608C" w:rsidRDefault="00BF62AA" w:rsidP="00575AE8">
            <w:pPr>
              <w:rPr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26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94"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762C94" w:rsidRPr="00E6608C">
              <w:t xml:space="preserve">  </w:t>
            </w:r>
            <w:r w:rsidR="00762C94" w:rsidRPr="00E6608C">
              <w:rPr>
                <w:b/>
                <w:bCs/>
              </w:rPr>
              <w:t>Yes</w:t>
            </w:r>
          </w:p>
          <w:p w14:paraId="1F43E650" w14:textId="77777777" w:rsidR="00762C94" w:rsidRPr="00E6608C" w:rsidRDefault="00BF62AA" w:rsidP="00575AE8"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845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C94"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762C94" w:rsidRPr="00E6608C">
              <w:t xml:space="preserve">  </w:t>
            </w:r>
            <w:r w:rsidR="00762C94" w:rsidRPr="00E6608C">
              <w:rPr>
                <w:b/>
              </w:rPr>
              <w:t>No</w:t>
            </w:r>
          </w:p>
        </w:tc>
        <w:tc>
          <w:tcPr>
            <w:tcW w:w="7938" w:type="dxa"/>
          </w:tcPr>
          <w:p w14:paraId="0AE76102" w14:textId="13BF7AF9" w:rsidR="00762C94" w:rsidRPr="00E6608C" w:rsidRDefault="00762C94" w:rsidP="00575AE8">
            <w:r w:rsidRPr="00E6608C">
              <w:t xml:space="preserve">Seclusion care requirements (see </w:t>
            </w:r>
            <w:r w:rsidRPr="00E6608C">
              <w:rPr>
                <w:i/>
                <w:iCs/>
              </w:rPr>
              <w:t xml:space="preserve">Guidelines for Reducing and Eliminating Seclusion and Restraint Under the Mental Health (Compulsory Assessment and Treatment) </w:t>
            </w:r>
            <w:r w:rsidRPr="00E6608C">
              <w:rPr>
                <w:i/>
                <w:iCs/>
              </w:rPr>
              <w:br/>
              <w:t>Act 1992</w:t>
            </w:r>
            <w:r w:rsidR="004656CE" w:rsidRPr="00E6608C">
              <w:rPr>
                <w:rStyle w:val="FootnoteReference"/>
                <w:i/>
                <w:iCs/>
              </w:rPr>
              <w:footnoteReference w:id="1"/>
            </w:r>
            <w:r w:rsidRPr="00E6608C">
              <w:t xml:space="preserve">, section 8.6) have been delegated and initiated for tāngata </w:t>
            </w:r>
            <w:proofErr w:type="spellStart"/>
            <w:r w:rsidRPr="00E6608C">
              <w:t>whaiora</w:t>
            </w:r>
            <w:proofErr w:type="spellEnd"/>
            <w:r w:rsidRPr="00E6608C">
              <w:t>?</w:t>
            </w:r>
          </w:p>
        </w:tc>
      </w:tr>
    </w:tbl>
    <w:p w14:paraId="200CCEEF" w14:textId="77777777" w:rsidR="00762C94" w:rsidRPr="00762C94" w:rsidRDefault="00762C94" w:rsidP="000E0247">
      <w:pPr>
        <w:pStyle w:val="Tablespace"/>
      </w:pPr>
    </w:p>
    <w:tbl>
      <w:tblPr>
        <w:tblStyle w:val="MHFormstable"/>
        <w:tblW w:w="8925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4"/>
      </w:tblGrid>
      <w:tr w:rsidR="00762C94" w:rsidRPr="008C5A3D" w14:paraId="008AE11B" w14:textId="77777777" w:rsidTr="0057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5" w:type="dxa"/>
            <w:gridSpan w:val="4"/>
          </w:tcPr>
          <w:p w14:paraId="266B6192" w14:textId="28FBEC6E" w:rsidR="00762C94" w:rsidRPr="008C5A3D" w:rsidRDefault="00762C94" w:rsidP="00575AE8">
            <w:r>
              <w:t>Initiating</w:t>
            </w:r>
            <w:r w:rsidRPr="008C5A3D">
              <w:t xml:space="preserve"> clinician</w:t>
            </w:r>
          </w:p>
        </w:tc>
      </w:tr>
      <w:tr w:rsidR="00762C94" w:rsidRPr="008C5A3D" w14:paraId="5A5FA8F7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6AEA6BB9" w14:textId="77777777" w:rsidR="00762C94" w:rsidRPr="008C5A3D" w:rsidRDefault="00762C94" w:rsidP="00575AE8">
            <w:r w:rsidRPr="008C5A3D">
              <w:t>Name</w:t>
            </w:r>
          </w:p>
        </w:tc>
        <w:tc>
          <w:tcPr>
            <w:tcW w:w="6941" w:type="dxa"/>
            <w:gridSpan w:val="3"/>
          </w:tcPr>
          <w:p w14:paraId="3E338AC6" w14:textId="77777777" w:rsidR="00762C94" w:rsidRPr="008C5A3D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1EE">
              <w:t>Add</w:t>
            </w:r>
          </w:p>
        </w:tc>
      </w:tr>
      <w:tr w:rsidR="00B227DB" w:rsidRPr="008C5A3D" w14:paraId="08711A0C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1A63BAE3" w14:textId="6C9A8A81" w:rsidR="00B227DB" w:rsidRPr="00B227DB" w:rsidRDefault="00B227DB" w:rsidP="00575AE8">
            <w:r w:rsidRPr="00B227DB">
              <w:t>Signature</w:t>
            </w:r>
          </w:p>
        </w:tc>
        <w:tc>
          <w:tcPr>
            <w:tcW w:w="6941" w:type="dxa"/>
            <w:gridSpan w:val="3"/>
          </w:tcPr>
          <w:p w14:paraId="7F054691" w14:textId="048AF94E" w:rsidR="00B227DB" w:rsidRPr="00B227DB" w:rsidRDefault="00B227DB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7DB">
              <w:t>Add</w:t>
            </w:r>
          </w:p>
        </w:tc>
      </w:tr>
      <w:tr w:rsidR="00762C94" w:rsidRPr="008C5A3D" w14:paraId="0D416DB2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22E2002C" w14:textId="77777777" w:rsidR="00762C94" w:rsidRPr="008C5A3D" w:rsidRDefault="00762C94" w:rsidP="00575AE8">
            <w:r w:rsidRPr="008C5A3D">
              <w:t>Designation</w:t>
            </w:r>
          </w:p>
        </w:tc>
        <w:tc>
          <w:tcPr>
            <w:tcW w:w="6941" w:type="dxa"/>
            <w:gridSpan w:val="3"/>
          </w:tcPr>
          <w:p w14:paraId="532D55CD" w14:textId="77777777" w:rsidR="00762C94" w:rsidRPr="008C5A3D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DF">
              <w:t>Add</w:t>
            </w:r>
          </w:p>
        </w:tc>
      </w:tr>
      <w:tr w:rsidR="00762C94" w:rsidRPr="008C5A3D" w14:paraId="2E0CDC16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2219FF70" w14:textId="77777777" w:rsidR="00762C94" w:rsidRPr="008C5A3D" w:rsidRDefault="00762C94" w:rsidP="00575AE8">
            <w:r w:rsidRPr="00652787">
              <w:t>Date</w:t>
            </w:r>
          </w:p>
        </w:tc>
        <w:tc>
          <w:tcPr>
            <w:tcW w:w="2313" w:type="dxa"/>
          </w:tcPr>
          <w:p w14:paraId="5A6920E3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0E1F7CF5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69098A55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3E63FF79" w14:textId="77777777" w:rsidR="00762C94" w:rsidRDefault="00762C94" w:rsidP="000E0247">
      <w:pPr>
        <w:pStyle w:val="Tablespace"/>
      </w:pPr>
    </w:p>
    <w:tbl>
      <w:tblPr>
        <w:tblStyle w:val="MHFormstable"/>
        <w:tblW w:w="8929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8"/>
      </w:tblGrid>
      <w:tr w:rsidR="00762C94" w:rsidRPr="008C5A3D" w14:paraId="211876E7" w14:textId="77777777" w:rsidTr="00B22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4"/>
          </w:tcPr>
          <w:p w14:paraId="1D4CA9BD" w14:textId="77777777" w:rsidR="00762C94" w:rsidRPr="008C5A3D" w:rsidRDefault="00762C94" w:rsidP="00575AE8">
            <w:r w:rsidRPr="008C5A3D">
              <w:t xml:space="preserve">Supporting clinician </w:t>
            </w:r>
          </w:p>
        </w:tc>
      </w:tr>
      <w:tr w:rsidR="00762C94" w:rsidRPr="008C5A3D" w14:paraId="0700DB1F" w14:textId="77777777" w:rsidTr="00B2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42963B15" w14:textId="77777777" w:rsidR="00762C94" w:rsidRPr="00AB2F3E" w:rsidRDefault="00762C94" w:rsidP="00575AE8">
            <w:pPr>
              <w:rPr>
                <w:highlight w:val="yellow"/>
              </w:rPr>
            </w:pPr>
            <w:r w:rsidRPr="008811EE">
              <w:t>Name</w:t>
            </w:r>
          </w:p>
        </w:tc>
        <w:tc>
          <w:tcPr>
            <w:tcW w:w="6945" w:type="dxa"/>
            <w:gridSpan w:val="3"/>
          </w:tcPr>
          <w:p w14:paraId="18657331" w14:textId="77777777" w:rsidR="00762C94" w:rsidRPr="00AB2F3E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811EE">
              <w:t>Add</w:t>
            </w:r>
          </w:p>
        </w:tc>
      </w:tr>
      <w:tr w:rsidR="00B227DB" w:rsidRPr="008C5A3D" w14:paraId="06FEBCB8" w14:textId="77777777" w:rsidTr="00B2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4ED2863E" w14:textId="77777777" w:rsidR="00B227DB" w:rsidRPr="00B227DB" w:rsidRDefault="00B227DB" w:rsidP="008A0211">
            <w:r w:rsidRPr="00B227DB">
              <w:t>Signature</w:t>
            </w:r>
          </w:p>
        </w:tc>
        <w:tc>
          <w:tcPr>
            <w:tcW w:w="6945" w:type="dxa"/>
            <w:gridSpan w:val="3"/>
          </w:tcPr>
          <w:p w14:paraId="7D74DAE7" w14:textId="77777777" w:rsidR="00B227DB" w:rsidRPr="00B227DB" w:rsidRDefault="00B227DB" w:rsidP="008A0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7DB">
              <w:t>Add</w:t>
            </w:r>
          </w:p>
        </w:tc>
      </w:tr>
      <w:tr w:rsidR="00762C94" w:rsidRPr="008C5A3D" w14:paraId="472AC6EA" w14:textId="77777777" w:rsidTr="00B2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46E2F034" w14:textId="77777777" w:rsidR="00762C94" w:rsidRPr="008C5A3D" w:rsidRDefault="00762C94" w:rsidP="00575AE8">
            <w:r w:rsidRPr="008C5A3D">
              <w:t>Designation</w:t>
            </w:r>
          </w:p>
        </w:tc>
        <w:tc>
          <w:tcPr>
            <w:tcW w:w="6945" w:type="dxa"/>
            <w:gridSpan w:val="3"/>
          </w:tcPr>
          <w:p w14:paraId="0B25E0B9" w14:textId="77777777" w:rsidR="00762C94" w:rsidRPr="008C5A3D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43">
              <w:t>Add</w:t>
            </w:r>
          </w:p>
        </w:tc>
      </w:tr>
      <w:tr w:rsidR="00762C94" w:rsidRPr="008C5A3D" w14:paraId="757BD738" w14:textId="77777777" w:rsidTr="00B2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4F1DD134" w14:textId="77777777" w:rsidR="00762C94" w:rsidRPr="008C5A3D" w:rsidRDefault="00762C94" w:rsidP="00575AE8">
            <w:r w:rsidRPr="00652787">
              <w:t>Date</w:t>
            </w:r>
          </w:p>
        </w:tc>
        <w:tc>
          <w:tcPr>
            <w:tcW w:w="2313" w:type="dxa"/>
          </w:tcPr>
          <w:p w14:paraId="45EF9BB2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1434D368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8" w:type="dxa"/>
          </w:tcPr>
          <w:p w14:paraId="499F0B28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2AFC6972" w14:textId="77777777" w:rsidR="00762C94" w:rsidRDefault="00762C94" w:rsidP="000E0247">
      <w:pPr>
        <w:pStyle w:val="Tablespace"/>
      </w:pPr>
    </w:p>
    <w:tbl>
      <w:tblPr>
        <w:tblStyle w:val="MHFormstable"/>
        <w:tblW w:w="8929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8"/>
      </w:tblGrid>
      <w:tr w:rsidR="00762C94" w:rsidRPr="008C5A3D" w14:paraId="528F080D" w14:textId="77777777" w:rsidTr="0057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4"/>
          </w:tcPr>
          <w:p w14:paraId="3065F5AF" w14:textId="3B37E893" w:rsidR="00762C94" w:rsidRPr="008C5A3D" w:rsidRDefault="00762C94" w:rsidP="00575AE8">
            <w:r w:rsidRPr="00762C94">
              <w:t>Responsible clinician notified (if not starting or supporting clinician)</w:t>
            </w:r>
          </w:p>
        </w:tc>
      </w:tr>
      <w:tr w:rsidR="00762C94" w:rsidRPr="008C5A3D" w14:paraId="6619C036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434AD84" w14:textId="77777777" w:rsidR="00762C94" w:rsidRPr="008C5A3D" w:rsidRDefault="00762C94" w:rsidP="00575AE8">
            <w:r w:rsidRPr="008C5A3D">
              <w:t>Name</w:t>
            </w:r>
          </w:p>
        </w:tc>
        <w:tc>
          <w:tcPr>
            <w:tcW w:w="6945" w:type="dxa"/>
            <w:gridSpan w:val="3"/>
          </w:tcPr>
          <w:p w14:paraId="03F19625" w14:textId="77777777" w:rsidR="00762C94" w:rsidRPr="008C5A3D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96">
              <w:t>Add</w:t>
            </w:r>
          </w:p>
        </w:tc>
      </w:tr>
      <w:tr w:rsidR="008811EE" w:rsidRPr="008C5A3D" w14:paraId="4A7D0FAE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4AFA0E87" w14:textId="77C85247" w:rsidR="008811EE" w:rsidRPr="008C5A3D" w:rsidRDefault="008811EE" w:rsidP="00575AE8">
            <w:r w:rsidRPr="00511D6D">
              <w:t>Signature</w:t>
            </w:r>
          </w:p>
        </w:tc>
        <w:tc>
          <w:tcPr>
            <w:tcW w:w="6945" w:type="dxa"/>
            <w:gridSpan w:val="3"/>
          </w:tcPr>
          <w:p w14:paraId="760C21E4" w14:textId="75551D04" w:rsidR="008811EE" w:rsidRPr="007D1696" w:rsidRDefault="008811EE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</w:t>
            </w:r>
          </w:p>
        </w:tc>
      </w:tr>
      <w:tr w:rsidR="00762C94" w:rsidRPr="008C5A3D" w14:paraId="3B144D1D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04EFCF5B" w14:textId="77777777" w:rsidR="00762C94" w:rsidRPr="008C5A3D" w:rsidRDefault="00762C94" w:rsidP="00575AE8">
            <w:r w:rsidRPr="008C5A3D">
              <w:t>Designation</w:t>
            </w:r>
          </w:p>
        </w:tc>
        <w:tc>
          <w:tcPr>
            <w:tcW w:w="6945" w:type="dxa"/>
            <w:gridSpan w:val="3"/>
          </w:tcPr>
          <w:p w14:paraId="7EF29392" w14:textId="77777777" w:rsidR="00762C94" w:rsidRPr="008C5A3D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96">
              <w:t>Add</w:t>
            </w:r>
          </w:p>
        </w:tc>
      </w:tr>
      <w:tr w:rsidR="00762C94" w:rsidRPr="008C5A3D" w14:paraId="2E4B5B53" w14:textId="77777777" w:rsidTr="00575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14DF1BCB" w14:textId="77777777" w:rsidR="00762C94" w:rsidRPr="008C5A3D" w:rsidRDefault="00762C94" w:rsidP="00575AE8">
            <w:r w:rsidRPr="00652787">
              <w:t>Date</w:t>
            </w:r>
          </w:p>
        </w:tc>
        <w:tc>
          <w:tcPr>
            <w:tcW w:w="2313" w:type="dxa"/>
          </w:tcPr>
          <w:p w14:paraId="4E39EE72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1F7D71FE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2A8AEA4D" w14:textId="77777777" w:rsidR="00762C94" w:rsidRPr="00632DDF" w:rsidRDefault="00762C94" w:rsidP="0057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1BFB4058" w14:textId="77777777" w:rsidR="00762C94" w:rsidRPr="00652787" w:rsidRDefault="00762C94" w:rsidP="000E0247">
      <w:pPr>
        <w:pStyle w:val="Tablespace"/>
      </w:pPr>
    </w:p>
    <w:tbl>
      <w:tblPr>
        <w:tblStyle w:val="MHFormstable"/>
        <w:tblW w:w="8956" w:type="dxa"/>
        <w:tblLook w:val="06A0" w:firstRow="1" w:lastRow="0" w:firstColumn="1" w:lastColumn="0" w:noHBand="1" w:noVBand="1"/>
      </w:tblPr>
      <w:tblGrid>
        <w:gridCol w:w="1757"/>
        <w:gridCol w:w="2324"/>
        <w:gridCol w:w="2324"/>
        <w:gridCol w:w="1474"/>
        <w:gridCol w:w="1077"/>
      </w:tblGrid>
      <w:tr w:rsidR="001E2C03" w:rsidRPr="001E2C03" w14:paraId="0D8AD479" w14:textId="77777777" w:rsidTr="00DD2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6" w:type="dxa"/>
            <w:gridSpan w:val="5"/>
            <w:vAlign w:val="bottom"/>
          </w:tcPr>
          <w:p w14:paraId="551E7C13" w14:textId="60F90220" w:rsidR="001E2C03" w:rsidRPr="001E2C03" w:rsidRDefault="001E2C03" w:rsidP="001E2C03">
            <w:pPr>
              <w:rPr>
                <w:b w:val="0"/>
              </w:rPr>
            </w:pPr>
            <w:r>
              <w:t>Other notifications</w:t>
            </w:r>
          </w:p>
        </w:tc>
      </w:tr>
      <w:tr w:rsidR="001E2C03" w:rsidRPr="001E2C03" w14:paraId="7E405782" w14:textId="77777777" w:rsidTr="00FD6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shd w:val="clear" w:color="auto" w:fill="F2F2F2" w:themeFill="background1" w:themeFillShade="F2"/>
            <w:vAlign w:val="bottom"/>
          </w:tcPr>
          <w:p w14:paraId="4A0FA675" w14:textId="2F56E76D" w:rsidR="001E2C03" w:rsidRPr="001E2C03" w:rsidRDefault="001E2C03" w:rsidP="001E2C03">
            <w:r>
              <w:t>Notified</w:t>
            </w:r>
          </w:p>
        </w:tc>
        <w:tc>
          <w:tcPr>
            <w:tcW w:w="2324" w:type="dxa"/>
            <w:shd w:val="clear" w:color="auto" w:fill="auto"/>
            <w:vAlign w:val="bottom"/>
          </w:tcPr>
          <w:p w14:paraId="5571C5D9" w14:textId="214ADCDB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2C03">
              <w:rPr>
                <w:b/>
              </w:rPr>
              <w:t xml:space="preserve">Name of </w:t>
            </w:r>
            <w:r>
              <w:rPr>
                <w:b/>
              </w:rPr>
              <w:br/>
            </w:r>
            <w:r w:rsidRPr="001E2C03">
              <w:rPr>
                <w:b/>
              </w:rPr>
              <w:t>person notified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bottom"/>
          </w:tcPr>
          <w:p w14:paraId="08BFEC87" w14:textId="50078D35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2C03">
              <w:rPr>
                <w:b/>
              </w:rPr>
              <w:t xml:space="preserve">Name of </w:t>
            </w:r>
            <w:r>
              <w:rPr>
                <w:b/>
              </w:rPr>
              <w:br/>
            </w:r>
            <w:r w:rsidRPr="001E2C03">
              <w:rPr>
                <w:b/>
              </w:rPr>
              <w:t>notifying clinician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5AFB76C3" w14:textId="0AA71E16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2C03">
              <w:rPr>
                <w:b/>
              </w:rPr>
              <w:t>Date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bottom"/>
          </w:tcPr>
          <w:p w14:paraId="45E1B096" w14:textId="1B777D5B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2C03">
              <w:rPr>
                <w:b/>
              </w:rPr>
              <w:t>Time</w:t>
            </w:r>
          </w:p>
        </w:tc>
      </w:tr>
      <w:tr w:rsidR="001E2C03" w:rsidRPr="001E2C03" w14:paraId="78DC178D" w14:textId="77777777" w:rsidTr="001E2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shd w:val="clear" w:color="auto" w:fill="F2F2F2" w:themeFill="background1" w:themeFillShade="F2"/>
            <w:vAlign w:val="bottom"/>
          </w:tcPr>
          <w:p w14:paraId="2435B0D0" w14:textId="4B8480E8" w:rsidR="001E2C03" w:rsidRPr="001E2C03" w:rsidRDefault="001E2C03" w:rsidP="00F65F71">
            <w:pPr>
              <w:rPr>
                <w:b w:val="0"/>
                <w:bCs/>
              </w:rPr>
            </w:pPr>
            <w:r w:rsidRPr="001E2C03">
              <w:rPr>
                <w:b w:val="0"/>
                <w:bCs/>
              </w:rPr>
              <w:t xml:space="preserve">Whānau/family </w:t>
            </w:r>
          </w:p>
        </w:tc>
        <w:tc>
          <w:tcPr>
            <w:tcW w:w="2324" w:type="dxa"/>
            <w:shd w:val="clear" w:color="auto" w:fill="auto"/>
            <w:vAlign w:val="bottom"/>
          </w:tcPr>
          <w:p w14:paraId="3ACCDDCD" w14:textId="08EA7E48" w:rsidR="001E2C03" w:rsidRPr="001E2C03" w:rsidRDefault="001E2C03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 Surname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bottom"/>
          </w:tcPr>
          <w:p w14:paraId="6065CAD3" w14:textId="1ED15610" w:rsidR="001E2C03" w:rsidRPr="001E2C03" w:rsidRDefault="001E2C03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 Surname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3C22FA30" w14:textId="77777777" w:rsidR="001E2C03" w:rsidRPr="001E2C03" w:rsidRDefault="001E2C03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DD MM YYYY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bottom"/>
          </w:tcPr>
          <w:p w14:paraId="24E4CEBE" w14:textId="77777777" w:rsidR="001E2C03" w:rsidRPr="001E2C03" w:rsidRDefault="001E2C03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E2C03">
              <w:rPr>
                <w:bCs/>
              </w:rPr>
              <w:t>HH:MM</w:t>
            </w:r>
          </w:p>
        </w:tc>
      </w:tr>
      <w:tr w:rsidR="001E2C03" w:rsidRPr="001E2C03" w14:paraId="7B75B36C" w14:textId="77777777" w:rsidTr="001E2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shd w:val="clear" w:color="auto" w:fill="F2F2F2" w:themeFill="background1" w:themeFillShade="F2"/>
            <w:vAlign w:val="bottom"/>
          </w:tcPr>
          <w:p w14:paraId="295C6969" w14:textId="3F40346E" w:rsidR="001E2C03" w:rsidRPr="001E2C03" w:rsidRDefault="001E2C03" w:rsidP="001E2C03">
            <w:pPr>
              <w:rPr>
                <w:b w:val="0"/>
                <w:bCs/>
              </w:rPr>
            </w:pPr>
            <w:r w:rsidRPr="001E2C03">
              <w:rPr>
                <w:b w:val="0"/>
                <w:bCs/>
              </w:rPr>
              <w:t>Other per</w:t>
            </w:r>
            <w:r w:rsidR="008811EE">
              <w:rPr>
                <w:b w:val="0"/>
                <w:bCs/>
              </w:rPr>
              <w:t>s</w:t>
            </w:r>
            <w:r w:rsidRPr="001E2C03">
              <w:rPr>
                <w:b w:val="0"/>
                <w:bCs/>
              </w:rPr>
              <w:t>on</w:t>
            </w:r>
          </w:p>
        </w:tc>
        <w:tc>
          <w:tcPr>
            <w:tcW w:w="2324" w:type="dxa"/>
            <w:shd w:val="clear" w:color="auto" w:fill="auto"/>
            <w:vAlign w:val="bottom"/>
          </w:tcPr>
          <w:p w14:paraId="5944B344" w14:textId="584F2AA4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 Surname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bottom"/>
          </w:tcPr>
          <w:p w14:paraId="3B9E148A" w14:textId="7023BFF9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 Surname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3A86CDFF" w14:textId="2DDABBCF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DD MM YYYY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bottom"/>
          </w:tcPr>
          <w:p w14:paraId="60997DA3" w14:textId="79AAB6D8" w:rsidR="001E2C03" w:rsidRPr="001E2C03" w:rsidRDefault="001E2C03" w:rsidP="001E2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E2C03">
              <w:rPr>
                <w:bCs/>
              </w:rPr>
              <w:t>HH:MM</w:t>
            </w:r>
          </w:p>
        </w:tc>
      </w:tr>
    </w:tbl>
    <w:p w14:paraId="70D2AD09" w14:textId="64D44054" w:rsidR="00FC29A4" w:rsidRPr="00652787" w:rsidRDefault="00FC29A4" w:rsidP="00BF62AA">
      <w:pPr>
        <w:pStyle w:val="Tablespace"/>
      </w:pPr>
    </w:p>
    <w:sectPr w:rsidR="00FC29A4" w:rsidRPr="00652787" w:rsidSect="00BF62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964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D584" w14:textId="77777777" w:rsidR="00BE3355" w:rsidRDefault="00BE3355" w:rsidP="006F3974">
      <w:pPr>
        <w:spacing w:after="0" w:line="240" w:lineRule="auto"/>
      </w:pPr>
      <w:r>
        <w:separator/>
      </w:r>
    </w:p>
  </w:endnote>
  <w:endnote w:type="continuationSeparator" w:id="0">
    <w:p w14:paraId="5E14050E" w14:textId="77777777" w:rsidR="00BE3355" w:rsidRDefault="00BE3355" w:rsidP="006F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0BB1" w14:textId="0B3B7D66" w:rsidR="006F3974" w:rsidRDefault="009D34EC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D55241">
      <w:rPr>
        <w:rFonts w:cs="Segoe UI"/>
        <w:noProof/>
        <w:szCs w:val="18"/>
      </w:rPr>
      <w:t>1 MH Initiation of seclusion.docx</w:t>
    </w:r>
    <w:r>
      <w:rPr>
        <w:rFonts w:cs="Segoe UI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9683" w14:textId="4F17649F" w:rsidR="00C15DF6" w:rsidRPr="00C15DF6" w:rsidRDefault="00C15DF6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D55241">
      <w:rPr>
        <w:rFonts w:cs="Segoe UI"/>
        <w:noProof/>
        <w:szCs w:val="18"/>
      </w:rPr>
      <w:t>1 MH Initiation of seclusion.docx</w:t>
    </w:r>
    <w:r>
      <w:rPr>
        <w:rFonts w:cs="Segoe U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A706" w14:textId="77777777" w:rsidR="00BE3355" w:rsidRDefault="00BE3355" w:rsidP="006F3974">
      <w:pPr>
        <w:spacing w:after="0" w:line="240" w:lineRule="auto"/>
      </w:pPr>
      <w:r>
        <w:separator/>
      </w:r>
    </w:p>
  </w:footnote>
  <w:footnote w:type="continuationSeparator" w:id="0">
    <w:p w14:paraId="0DC920C5" w14:textId="77777777" w:rsidR="00BE3355" w:rsidRDefault="00BE3355" w:rsidP="006F3974">
      <w:pPr>
        <w:spacing w:after="0" w:line="240" w:lineRule="auto"/>
      </w:pPr>
      <w:r>
        <w:continuationSeparator/>
      </w:r>
    </w:p>
  </w:footnote>
  <w:footnote w:id="1">
    <w:p w14:paraId="33DD690A" w14:textId="1B3AE343" w:rsidR="004656CE" w:rsidRDefault="004656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56CE">
        <w:t xml:space="preserve">Ministry of Health. 2023. </w:t>
      </w:r>
      <w:r w:rsidRPr="004656CE">
        <w:rPr>
          <w:i/>
        </w:rPr>
        <w:t>Guidelines for Reducing and Eliminating Seclusion and Restraint Under the Mental Health (Compulsory Assessment and Treatment) Act 1992</w:t>
      </w:r>
      <w:r w:rsidRPr="004656CE">
        <w:t>. Wellington: Ministry of Health.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159563"/>
      <w:docPartObj>
        <w:docPartGallery w:val="Page Numbers (Top of Page)"/>
        <w:docPartUnique/>
      </w:docPartObj>
    </w:sdtPr>
    <w:sdtEndPr/>
    <w:sdtContent>
      <w:p w14:paraId="19AB3BE7" w14:textId="72EB13A4" w:rsidR="009D34EC" w:rsidRPr="008259AD" w:rsidRDefault="009D34EC" w:rsidP="009D34EC">
        <w:pPr>
          <w:pStyle w:val="Header"/>
        </w:pPr>
        <w:r w:rsidRPr="008259AD">
          <w:t xml:space="preserve">Page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PAGE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259AD">
          <w:fldChar w:fldCharType="end"/>
        </w:r>
        <w:r w:rsidRPr="008259AD">
          <w:t xml:space="preserve"> of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NUMPAGES 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6</w:t>
        </w:r>
        <w:r w:rsidRPr="008259AD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E68B32" w14:textId="7CBF13A9" w:rsidR="009D34EC" w:rsidRPr="00D55241" w:rsidRDefault="00D55241" w:rsidP="00D55241">
        <w:pPr>
          <w:pStyle w:val="Header"/>
        </w:pPr>
        <w:r w:rsidRPr="008259AD">
          <w:rPr>
            <w:noProof/>
          </w:rPr>
          <w:drawing>
            <wp:anchor distT="0" distB="0" distL="114300" distR="114300" simplePos="0" relativeHeight="251659264" behindDoc="1" locked="0" layoutInCell="1" allowOverlap="1" wp14:anchorId="793D7EAF" wp14:editId="473209BE">
              <wp:simplePos x="0" y="0"/>
              <wp:positionH relativeFrom="column">
                <wp:posOffset>0</wp:posOffset>
              </wp:positionH>
              <wp:positionV relativeFrom="page">
                <wp:posOffset>369842</wp:posOffset>
              </wp:positionV>
              <wp:extent cx="1548000" cy="668282"/>
              <wp:effectExtent l="0" t="0" r="0" b="0"/>
              <wp:wrapNone/>
              <wp:docPr id="1330658217" name="Picture 1330658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0658217" name="Picture 133065821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l="3494" r="349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8000" cy="668282"/>
                      </a:xfrm>
                      <a:prstGeom prst="rect">
                        <a:avLst/>
                      </a:prstGeom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259AD">
          <w:t xml:space="preserve">Page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PAGE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259AD">
          <w:fldChar w:fldCharType="end"/>
        </w:r>
        <w:r w:rsidRPr="008259AD">
          <w:t xml:space="preserve"> of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NUMPAGES 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Pr="008259A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157E7"/>
    <w:multiLevelType w:val="hybridMultilevel"/>
    <w:tmpl w:val="1B0CE89A"/>
    <w:lvl w:ilvl="0" w:tplc="EBD4C8F8">
      <w:start w:val="1"/>
      <w:numFmt w:val="bullet"/>
      <w:pStyle w:val="Tab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81C60"/>
    <w:multiLevelType w:val="hybridMultilevel"/>
    <w:tmpl w:val="7E3E9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89696">
    <w:abstractNumId w:val="1"/>
  </w:num>
  <w:num w:numId="2" w16cid:durableId="134054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20"/>
  <w:defaultTableStyle w:val="MHForm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6B"/>
    <w:rsid w:val="000502D8"/>
    <w:rsid w:val="000D6EAC"/>
    <w:rsid w:val="000E0247"/>
    <w:rsid w:val="001551BD"/>
    <w:rsid w:val="00157048"/>
    <w:rsid w:val="00170E0A"/>
    <w:rsid w:val="00190773"/>
    <w:rsid w:val="001E2C03"/>
    <w:rsid w:val="002A22AD"/>
    <w:rsid w:val="003B6243"/>
    <w:rsid w:val="003B798A"/>
    <w:rsid w:val="004276E3"/>
    <w:rsid w:val="00463278"/>
    <w:rsid w:val="004656CE"/>
    <w:rsid w:val="00501A34"/>
    <w:rsid w:val="00554FB9"/>
    <w:rsid w:val="005A0808"/>
    <w:rsid w:val="00600EEE"/>
    <w:rsid w:val="00630458"/>
    <w:rsid w:val="00652787"/>
    <w:rsid w:val="00653FB6"/>
    <w:rsid w:val="0069664F"/>
    <w:rsid w:val="006B1B6B"/>
    <w:rsid w:val="006F3974"/>
    <w:rsid w:val="00762C94"/>
    <w:rsid w:val="0077161F"/>
    <w:rsid w:val="007C5B6B"/>
    <w:rsid w:val="008259AD"/>
    <w:rsid w:val="008811EE"/>
    <w:rsid w:val="00883BC3"/>
    <w:rsid w:val="008A17FD"/>
    <w:rsid w:val="008C5A3D"/>
    <w:rsid w:val="008E2C77"/>
    <w:rsid w:val="008F382A"/>
    <w:rsid w:val="009537B1"/>
    <w:rsid w:val="009D34EC"/>
    <w:rsid w:val="00A11DB4"/>
    <w:rsid w:val="00A21837"/>
    <w:rsid w:val="00A26BD5"/>
    <w:rsid w:val="00A423CC"/>
    <w:rsid w:val="00AB2F3E"/>
    <w:rsid w:val="00B227DB"/>
    <w:rsid w:val="00B64FB6"/>
    <w:rsid w:val="00BE3355"/>
    <w:rsid w:val="00BF62AA"/>
    <w:rsid w:val="00C15DF6"/>
    <w:rsid w:val="00CB133C"/>
    <w:rsid w:val="00CB5661"/>
    <w:rsid w:val="00CC0ED6"/>
    <w:rsid w:val="00D55241"/>
    <w:rsid w:val="00E25A2E"/>
    <w:rsid w:val="00E6608C"/>
    <w:rsid w:val="00FC29A4"/>
    <w:rsid w:val="00FC7A2A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D3E9"/>
  <w15:chartTrackingRefBased/>
  <w15:docId w15:val="{26A222A4-75A0-4D19-8EE2-409F596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w w:val="105"/>
        <w:sz w:val="21"/>
        <w:szCs w:val="22"/>
        <w:lang w:val="en-NZ" w:eastAsia="en-US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2"/>
    <w:qFormat/>
    <w:rsid w:val="004656CE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4656CE"/>
    <w:rPr>
      <w:sz w:val="18"/>
      <w:szCs w:val="20"/>
    </w:rPr>
  </w:style>
  <w:style w:type="character" w:styleId="FootnoteReference">
    <w:name w:val="footnote reference"/>
    <w:uiPriority w:val="2"/>
    <w:rsid w:val="004656CE"/>
    <w:rPr>
      <w:vertAlign w:val="superscript"/>
    </w:rPr>
  </w:style>
  <w:style w:type="paragraph" w:customStyle="1" w:styleId="Note">
    <w:name w:val="Note"/>
    <w:basedOn w:val="Normal"/>
    <w:next w:val="Normal"/>
    <w:link w:val="NoteChar"/>
    <w:qFormat/>
    <w:rsid w:val="006F3974"/>
    <w:pPr>
      <w:spacing w:before="80" w:after="0" w:line="240" w:lineRule="auto"/>
    </w:pPr>
    <w:rPr>
      <w:rFonts w:eastAsia="Times New Roman" w:cs="Times New Roman"/>
      <w:sz w:val="17"/>
      <w:szCs w:val="20"/>
      <w:lang w:eastAsia="en-GB"/>
    </w:rPr>
  </w:style>
  <w:style w:type="character" w:customStyle="1" w:styleId="NoteChar">
    <w:name w:val="Note Char"/>
    <w:link w:val="Note"/>
    <w:rsid w:val="006F3974"/>
    <w:rPr>
      <w:rFonts w:ascii="Segoe UI" w:eastAsia="Times New Roman" w:hAnsi="Segoe UI" w:cs="Times New Roman"/>
      <w:sz w:val="17"/>
      <w:szCs w:val="20"/>
      <w:lang w:eastAsia="en-GB"/>
    </w:rPr>
  </w:style>
  <w:style w:type="table" w:styleId="TableGrid">
    <w:name w:val="Table Grid"/>
    <w:basedOn w:val="TableNormal"/>
    <w:uiPriority w:val="39"/>
    <w:rsid w:val="006F3974"/>
    <w:pPr>
      <w:spacing w:after="0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F397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974"/>
    <w:rPr>
      <w:rFonts w:ascii="Georgia" w:eastAsia="Times New Roman" w:hAnsi="Georgia" w:cs="Times New Roman"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6F397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DF6"/>
    <w:pPr>
      <w:tabs>
        <w:tab w:val="center" w:pos="4513"/>
        <w:tab w:val="right" w:pos="9026"/>
      </w:tabs>
      <w:spacing w:after="0" w:line="240" w:lineRule="auto"/>
      <w:jc w:val="right"/>
    </w:pPr>
    <w:rPr>
      <w:rFonts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5DF6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15DF6"/>
    <w:pPr>
      <w:tabs>
        <w:tab w:val="center" w:pos="4513"/>
        <w:tab w:val="right" w:pos="9026"/>
      </w:tabs>
      <w:spacing w:after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15DF6"/>
    <w:rPr>
      <w:rFonts w:ascii="Segoe UI" w:hAnsi="Segoe UI"/>
      <w:caps/>
      <w:sz w:val="18"/>
    </w:rPr>
  </w:style>
  <w:style w:type="paragraph" w:customStyle="1" w:styleId="H1">
    <w:name w:val="H1"/>
    <w:next w:val="Normal"/>
    <w:qFormat/>
    <w:rsid w:val="001551BD"/>
    <w:pPr>
      <w:keepNext/>
      <w:spacing w:before="480" w:after="0" w:line="240" w:lineRule="auto"/>
      <w:outlineLvl w:val="1"/>
    </w:pPr>
    <w:rPr>
      <w:rFonts w:eastAsia="Times New Roman" w:cs="Times New Roman"/>
      <w:b/>
      <w:color w:val="0A6AB4"/>
      <w:spacing w:val="-5"/>
      <w:sz w:val="48"/>
      <w:szCs w:val="20"/>
      <w:lang w:eastAsia="en-GB"/>
    </w:rPr>
  </w:style>
  <w:style w:type="paragraph" w:customStyle="1" w:styleId="H2">
    <w:name w:val="H2"/>
    <w:next w:val="Normal"/>
    <w:qFormat/>
    <w:rsid w:val="001551BD"/>
    <w:pPr>
      <w:keepNext/>
      <w:spacing w:before="360" w:after="180" w:line="240" w:lineRule="auto"/>
      <w:outlineLvl w:val="2"/>
    </w:pPr>
    <w:rPr>
      <w:rFonts w:eastAsia="Times New Roman" w:cs="Times New Roman"/>
      <w:color w:val="0A6AB4"/>
      <w:spacing w:val="-5"/>
      <w:sz w:val="36"/>
      <w:szCs w:val="20"/>
      <w:lang w:eastAsia="en-GB"/>
    </w:rPr>
  </w:style>
  <w:style w:type="paragraph" w:customStyle="1" w:styleId="H3">
    <w:name w:val="H3"/>
    <w:next w:val="Normal"/>
    <w:qFormat/>
    <w:rsid w:val="001551BD"/>
    <w:rPr>
      <w:rFonts w:eastAsia="Times New Roman" w:cs="Times New Roman"/>
      <w:b/>
      <w:color w:val="0A6AB4"/>
      <w:spacing w:val="-5"/>
      <w:sz w:val="32"/>
      <w:szCs w:val="32"/>
      <w:lang w:eastAsia="en-GB"/>
    </w:rPr>
  </w:style>
  <w:style w:type="paragraph" w:customStyle="1" w:styleId="H5">
    <w:name w:val="H5"/>
    <w:qFormat/>
    <w:rsid w:val="001551BD"/>
    <w:pPr>
      <w:spacing w:before="200" w:after="120"/>
    </w:pPr>
    <w:rPr>
      <w:rFonts w:eastAsia="Times New Roman" w:cs="Times New Roman"/>
      <w:b/>
      <w:bCs/>
      <w:color w:val="000000"/>
      <w:sz w:val="20"/>
      <w:szCs w:val="20"/>
      <w:lang w:eastAsia="en-GB"/>
    </w:rPr>
  </w:style>
  <w:style w:type="paragraph" w:customStyle="1" w:styleId="H4">
    <w:name w:val="H4"/>
    <w:basedOn w:val="Normal"/>
    <w:next w:val="Normal"/>
    <w:qFormat/>
    <w:rsid w:val="001551BD"/>
    <w:pPr>
      <w:keepNext/>
      <w:spacing w:before="240" w:after="120"/>
      <w:outlineLvl w:val="4"/>
    </w:pPr>
    <w:rPr>
      <w:rFonts w:eastAsia="Times New Roman" w:cs="Times New Roman"/>
      <w:color w:val="0A6AB4"/>
      <w:sz w:val="24"/>
      <w:szCs w:val="20"/>
      <w:lang w:eastAsia="en-GB"/>
    </w:rPr>
  </w:style>
  <w:style w:type="table" w:customStyle="1" w:styleId="MHFormstable">
    <w:name w:val="MH Forms table"/>
    <w:basedOn w:val="TableNormal"/>
    <w:uiPriority w:val="99"/>
    <w:rsid w:val="002A22AD"/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jc w:val="left"/>
        <w:outlineLvl w:val="9"/>
      </w:pPr>
      <w:rPr>
        <w:rFonts w:ascii="Segoe UI" w:hAnsi="Segoe UI"/>
        <w:b/>
        <w:i w:val="0"/>
        <w:sz w:val="20"/>
      </w:rPr>
      <w:tblPr/>
      <w:tcPr>
        <w:shd w:val="clear" w:color="auto" w:fill="F2F2F2" w:themeFill="background1" w:themeFillShade="F2"/>
      </w:tcPr>
    </w:tblStylePr>
    <w:tblStylePr w:type="firstCol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Segoe UI" w:hAnsi="Segoe UI"/>
        <w:b/>
        <w:i w:val="0"/>
        <w:sz w:val="20"/>
      </w:rPr>
    </w:tblStylePr>
  </w:style>
  <w:style w:type="table" w:styleId="TableGridLight">
    <w:name w:val="Grid Table Light"/>
    <w:basedOn w:val="TableNormal"/>
    <w:uiPriority w:val="40"/>
    <w:rsid w:val="009537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bullets">
    <w:name w:val="Tabe bullets"/>
    <w:basedOn w:val="Normal"/>
    <w:qFormat/>
    <w:rsid w:val="009537B1"/>
    <w:pPr>
      <w:numPr>
        <w:numId w:val="2"/>
      </w:numPr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664F"/>
    <w:rPr>
      <w:sz w:val="16"/>
      <w:szCs w:val="16"/>
    </w:rPr>
  </w:style>
  <w:style w:type="paragraph" w:customStyle="1" w:styleId="Tablespace">
    <w:name w:val="Table space"/>
    <w:basedOn w:val="Normal"/>
    <w:rsid w:val="000E0247"/>
    <w:pPr>
      <w:spacing w:before="0" w:after="0" w:line="120" w:lineRule="exac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E"/>
    <w:pPr>
      <w:spacing w:after="60"/>
    </w:pPr>
    <w:rPr>
      <w:rFonts w:ascii="Segoe UI" w:eastAsiaTheme="minorHAnsi" w:hAnsi="Segoe U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E"/>
    <w:rPr>
      <w:rFonts w:ascii="Georgia" w:eastAsia="Times New Roman" w:hAnsi="Georgia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OneDrive\1%20-%20Current%20work\8%20-%20Ministry%20of%20Health\2%20-%20JOBs\4%20-%20MH%20Forms\1%20-%20In\Form%20b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8627-77B9-49B9-9916-CFC41867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base.dotx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Initiation of seclusion</vt:lpstr>
    </vt:vector>
  </TitlesOfParts>
  <Company>Ministry of Health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Initiation of seclusion</dc:title>
  <dc:subject/>
  <dc:creator>Ministry of Health</dc:creator>
  <cp:keywords/>
  <dc:description/>
  <cp:lastModifiedBy>Liz Bentley withKudos</cp:lastModifiedBy>
  <cp:revision>3</cp:revision>
  <dcterms:created xsi:type="dcterms:W3CDTF">2023-05-15T02:32:00Z</dcterms:created>
  <dcterms:modified xsi:type="dcterms:W3CDTF">2023-05-16T22:39:00Z</dcterms:modified>
</cp:coreProperties>
</file>