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4F9C" w14:textId="77777777" w:rsidR="00344DE7" w:rsidRDefault="00344DE7"/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DD748F" w14:paraId="0D335D4D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6E098CD1" w14:textId="7194466A" w:rsidR="008348B7" w:rsidRPr="00DD748F" w:rsidRDefault="00344DE7" w:rsidP="00242284">
            <w:pPr>
              <w:pStyle w:val="Title"/>
            </w:pPr>
            <w:r w:rsidRPr="00FC3022">
              <w:rPr>
                <w:sz w:val="40"/>
                <w:szCs w:val="48"/>
              </w:rPr>
              <w:t>Clinical Rehabilitation Guideline for People with Long COVID</w:t>
            </w:r>
            <w:r w:rsidR="00242284" w:rsidRPr="00242284">
              <w:rPr>
                <w:b w:val="0"/>
              </w:rPr>
              <w:br/>
            </w:r>
            <w:r w:rsidRPr="00344DE7">
              <w:rPr>
                <w:b w:val="0"/>
                <w:sz w:val="36"/>
                <w:szCs w:val="44"/>
              </w:rPr>
              <w:t xml:space="preserve">Summary of symptoms and management resources for people and </w:t>
            </w:r>
            <w:proofErr w:type="spellStart"/>
            <w:r w:rsidRPr="00344DE7">
              <w:rPr>
                <w:b w:val="0"/>
                <w:sz w:val="36"/>
                <w:szCs w:val="44"/>
              </w:rPr>
              <w:t>whānau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7F6C11BA" w14:textId="77777777" w:rsidR="00CD373C" w:rsidRPr="00DD748F" w:rsidRDefault="00CD373C" w:rsidP="0092659B">
            <w:pPr>
              <w:spacing w:after="120"/>
              <w:jc w:val="right"/>
            </w:pPr>
          </w:p>
          <w:p w14:paraId="6FF10AAC" w14:textId="5E1202A8" w:rsidR="00423830" w:rsidRPr="00242284" w:rsidRDefault="00344DE7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December 2022</w:t>
            </w:r>
          </w:p>
        </w:tc>
      </w:tr>
    </w:tbl>
    <w:p w14:paraId="6BB40404" w14:textId="77777777" w:rsidR="00344DE7" w:rsidRDefault="00344DE7" w:rsidP="00A401D7"/>
    <w:p w14:paraId="385E3D88" w14:textId="20E8C3B5" w:rsidR="00A401D7" w:rsidRDefault="00344DE7" w:rsidP="00A401D7">
      <w:r w:rsidRPr="00344DE7">
        <w:t xml:space="preserve">This table provides a summary of common symptoms and resources to support people with long COVID, their </w:t>
      </w:r>
      <w:proofErr w:type="spellStart"/>
      <w:r w:rsidRPr="00344DE7">
        <w:t>whānau</w:t>
      </w:r>
      <w:proofErr w:type="spellEnd"/>
      <w:r w:rsidRPr="00344DE7">
        <w:t xml:space="preserve"> and carers. </w:t>
      </w:r>
    </w:p>
    <w:p w14:paraId="53D0E226" w14:textId="20BA1D73" w:rsidR="00783D9C" w:rsidRDefault="00783D9C" w:rsidP="00A401D7"/>
    <w:tbl>
      <w:tblPr>
        <w:tblW w:w="9503" w:type="dxa"/>
        <w:tblInd w:w="-5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371"/>
      </w:tblGrid>
      <w:tr w:rsidR="00344DE7" w:rsidRPr="00FB1F87" w14:paraId="00D3A4CC" w14:textId="77777777" w:rsidTr="00344DE7">
        <w:trPr>
          <w:cantSplit/>
        </w:trPr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1DFFEC2E" w14:textId="77777777" w:rsidR="00344DE7" w:rsidRPr="004414C3" w:rsidRDefault="00344DE7" w:rsidP="00A41C14">
            <w:pPr>
              <w:pStyle w:val="TableText"/>
              <w:rPr>
                <w:b/>
                <w:bCs/>
              </w:rPr>
            </w:pPr>
            <w:r w:rsidRPr="004414C3">
              <w:rPr>
                <w:b/>
                <w:bCs/>
              </w:rPr>
              <w:t xml:space="preserve">Issues with </w:t>
            </w:r>
            <w:r>
              <w:rPr>
                <w:b/>
                <w:bCs/>
              </w:rPr>
              <w:t>m</w:t>
            </w:r>
            <w:r w:rsidRPr="004414C3">
              <w:rPr>
                <w:b/>
                <w:bCs/>
              </w:rPr>
              <w:t xml:space="preserve">ental </w:t>
            </w:r>
            <w:r>
              <w:rPr>
                <w:b/>
                <w:bCs/>
              </w:rPr>
              <w:t>h</w:t>
            </w:r>
            <w:r w:rsidRPr="004414C3">
              <w:rPr>
                <w:b/>
                <w:bCs/>
              </w:rPr>
              <w:t>ealth and wellbeing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1457EE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</w:rPr>
            </w:pPr>
            <w:r w:rsidRPr="000E211A">
              <w:rPr>
                <w:rFonts w:cstheme="minorHAnsi"/>
              </w:rPr>
              <w:t xml:space="preserve">Resources for patients can be found </w:t>
            </w:r>
            <w:hyperlink r:id="rId11" w:history="1">
              <w:r w:rsidRPr="00FE3720">
                <w:rPr>
                  <w:rStyle w:val="Hyperlink"/>
                  <w:rFonts w:cstheme="minorHAnsi"/>
                  <w:u w:val="single"/>
                </w:rPr>
                <w:t>here</w:t>
              </w:r>
            </w:hyperlink>
            <w:r w:rsidRPr="000E211A">
              <w:rPr>
                <w:rFonts w:cstheme="minorHAnsi"/>
              </w:rPr>
              <w:t xml:space="preserve"> </w:t>
            </w:r>
            <w:hyperlink r:id="rId12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https://mentalhealth.org.nz/</w:t>
              </w:r>
            </w:hyperlink>
            <w:r w:rsidRPr="00344DE7">
              <w:rPr>
                <w:rFonts w:cstheme="minorHAnsi"/>
                <w:color w:val="404040" w:themeColor="text1" w:themeTint="BF"/>
              </w:rPr>
              <w:t xml:space="preserve"> </w:t>
            </w:r>
          </w:p>
          <w:p w14:paraId="6D7E4E47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u w:val="single"/>
              </w:rPr>
            </w:pPr>
            <w:r w:rsidRPr="000E211A">
              <w:rPr>
                <w:rFonts w:cstheme="minorHAnsi"/>
              </w:rPr>
              <w:t xml:space="preserve">and </w:t>
            </w:r>
            <w:hyperlink r:id="rId13" w:history="1">
              <w:r w:rsidRPr="00FE3720">
                <w:rPr>
                  <w:rStyle w:val="Hyperlink"/>
                  <w:rFonts w:cstheme="minorHAnsi"/>
                  <w:u w:val="single"/>
                </w:rPr>
                <w:t>here</w:t>
              </w:r>
            </w:hyperlink>
            <w:r w:rsidRPr="00FE3720">
              <w:t xml:space="preserve"> </w:t>
            </w:r>
            <w:hyperlink r:id="rId14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https://www.healthnavigator.org.nz/healthy-living/m/mental-health/</w:t>
              </w:r>
            </w:hyperlink>
            <w:r w:rsidRPr="00344DE7">
              <w:rPr>
                <w:rFonts w:cstheme="minorHAnsi"/>
                <w:color w:val="404040" w:themeColor="text1" w:themeTint="BF"/>
                <w:u w:val="single"/>
              </w:rPr>
              <w:t xml:space="preserve"> </w:t>
            </w:r>
          </w:p>
          <w:p w14:paraId="218DEDB6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</w:rPr>
            </w:pPr>
            <w:r w:rsidRPr="000E211A">
              <w:rPr>
                <w:rFonts w:cstheme="minorHAnsi"/>
              </w:rPr>
              <w:t xml:space="preserve">Helpline numbers </w:t>
            </w:r>
          </w:p>
          <w:p w14:paraId="5CE51297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</w:rPr>
            </w:pPr>
            <w:r w:rsidRPr="000E211A">
              <w:rPr>
                <w:rFonts w:cstheme="minorHAnsi"/>
              </w:rPr>
              <w:t xml:space="preserve">The team </w:t>
            </w:r>
            <w:proofErr w:type="gramStart"/>
            <w:r w:rsidRPr="000E211A">
              <w:rPr>
                <w:rFonts w:cstheme="minorHAnsi"/>
              </w:rPr>
              <w:t>at</w:t>
            </w:r>
            <w:proofErr w:type="gramEnd"/>
            <w:r w:rsidRPr="000E211A">
              <w:rPr>
                <w:rFonts w:cstheme="minorHAnsi"/>
              </w:rPr>
              <w:t xml:space="preserve"> 1737 are available to free call/text 24/7.</w:t>
            </w:r>
          </w:p>
          <w:p w14:paraId="5B0722E4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</w:rPr>
            </w:pPr>
            <w:r w:rsidRPr="000E211A">
              <w:rPr>
                <w:rFonts w:cstheme="minorHAnsi"/>
              </w:rPr>
              <w:t xml:space="preserve">Healthline 0800 611 116 </w:t>
            </w:r>
          </w:p>
          <w:p w14:paraId="3BD25E38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</w:rPr>
            </w:pPr>
            <w:r w:rsidRPr="000E211A">
              <w:rPr>
                <w:rFonts w:cstheme="minorHAnsi"/>
              </w:rPr>
              <w:t xml:space="preserve">COVID Healthline 0800 358 5453 </w:t>
            </w:r>
          </w:p>
          <w:p w14:paraId="10755892" w14:textId="77777777" w:rsidR="00344DE7" w:rsidRPr="002A7CCE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 w:rsidRPr="000E211A">
              <w:rPr>
                <w:rFonts w:cstheme="minorHAnsi"/>
              </w:rPr>
              <w:t xml:space="preserve">Government helpline 0800 779 997 </w:t>
            </w:r>
          </w:p>
        </w:tc>
      </w:tr>
      <w:tr w:rsidR="00344DE7" w:rsidRPr="00FB1F87" w14:paraId="025B823C" w14:textId="77777777" w:rsidTr="00344DE7">
        <w:trPr>
          <w:cantSplit/>
        </w:trPr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5265CBB9" w14:textId="77777777" w:rsidR="00344DE7" w:rsidRPr="004414C3" w:rsidRDefault="00344DE7" w:rsidP="00A41C14">
            <w:pPr>
              <w:pStyle w:val="TableText"/>
              <w:rPr>
                <w:b/>
                <w:bCs/>
              </w:rPr>
            </w:pPr>
            <w:r w:rsidRPr="004414C3">
              <w:rPr>
                <w:b/>
                <w:bCs/>
              </w:rPr>
              <w:t xml:space="preserve">Fatigue 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455918" w14:textId="77777777" w:rsidR="00344DE7" w:rsidRPr="000E211A" w:rsidRDefault="000F4BCF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b/>
                <w:bCs/>
              </w:rPr>
            </w:pPr>
            <w:hyperlink r:id="rId15">
              <w:r w:rsidR="00344DE7" w:rsidRPr="00344DE7">
                <w:rPr>
                  <w:rStyle w:val="Hyperlink"/>
                </w:rPr>
                <w:t>pacing</w:t>
              </w:r>
              <w:r w:rsidR="00344DE7" w:rsidRPr="000E211A">
                <w:rPr>
                  <w:rStyle w:val="Hyperlink"/>
                  <w:rFonts w:cstheme="minorHAnsi"/>
                  <w:bCs/>
                </w:rPr>
                <w:t xml:space="preserve"> activities</w:t>
              </w:r>
            </w:hyperlink>
            <w:r w:rsidR="00344DE7" w:rsidRPr="000E211A">
              <w:rPr>
                <w:rFonts w:cstheme="minorHAnsi"/>
                <w:b/>
                <w:bCs/>
              </w:rPr>
              <w:t xml:space="preserve"> </w:t>
            </w:r>
            <w:hyperlink r:id="rId16" w:history="1">
              <w:r w:rsidR="00344DE7"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https://longcovid.physio/fatigue</w:t>
              </w:r>
            </w:hyperlink>
            <w:r w:rsidR="00344DE7" w:rsidRPr="00344DE7">
              <w:rPr>
                <w:rFonts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4D77A757" w14:textId="77777777" w:rsidR="00344DE7" w:rsidRPr="002A7CCE" w:rsidRDefault="00344DE7" w:rsidP="00A41C14">
            <w:pPr>
              <w:pStyle w:val="TableBullet"/>
              <w:numPr>
                <w:ilvl w:val="0"/>
                <w:numId w:val="0"/>
              </w:numPr>
              <w:ind w:left="284"/>
            </w:pPr>
          </w:p>
        </w:tc>
      </w:tr>
      <w:tr w:rsidR="00344DE7" w:rsidRPr="00FB1F87" w14:paraId="7767A9B2" w14:textId="77777777" w:rsidTr="00344DE7">
        <w:trPr>
          <w:cantSplit/>
        </w:trPr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0B9FF22B" w14:textId="77777777" w:rsidR="00344DE7" w:rsidRPr="004414C3" w:rsidRDefault="00344DE7" w:rsidP="00A41C14">
            <w:pPr>
              <w:pStyle w:val="TableText"/>
              <w:rPr>
                <w:b/>
                <w:bCs/>
              </w:rPr>
            </w:pPr>
            <w:r w:rsidRPr="004414C3">
              <w:rPr>
                <w:b/>
                <w:bCs/>
              </w:rPr>
              <w:t>Link to find</w:t>
            </w:r>
            <w:r>
              <w:rPr>
                <w:b/>
                <w:bCs/>
              </w:rPr>
              <w:t xml:space="preserve"> </w:t>
            </w:r>
            <w:r w:rsidRPr="004414C3">
              <w:rPr>
                <w:b/>
                <w:bCs/>
              </w:rPr>
              <w:t>…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21A2236" w14:textId="40D2918B" w:rsidR="00344DE7" w:rsidRPr="00344DE7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b/>
                <w:bCs/>
                <w:color w:val="404040" w:themeColor="text1" w:themeTint="BF"/>
              </w:rPr>
            </w:pPr>
            <w:r w:rsidRPr="000E211A">
              <w:rPr>
                <w:rFonts w:cstheme="minorHAnsi"/>
              </w:rPr>
              <w:t xml:space="preserve">Occupational Therapist </w:t>
            </w:r>
            <w:hyperlink r:id="rId17" w:history="1">
              <w:r w:rsidRPr="00816EE5">
                <w:rPr>
                  <w:rStyle w:val="Hyperlink"/>
                  <w:rFonts w:cstheme="minorHAnsi"/>
                  <w:u w:val="single"/>
                </w:rPr>
                <w:t>here</w:t>
              </w:r>
            </w:hyperlink>
            <w:r w:rsidRPr="000D67DC">
              <w:rPr>
                <w:rFonts w:cstheme="minorHAnsi"/>
              </w:rPr>
              <w:t xml:space="preserve"> </w:t>
            </w:r>
            <w:hyperlink r:id="rId18" w:history="1">
              <w:r w:rsidRPr="00344DE7">
                <w:rPr>
                  <w:rStyle w:val="Hyperlink"/>
                  <w:b/>
                  <w:bCs/>
                  <w:color w:val="404040" w:themeColor="text1" w:themeTint="BF"/>
                </w:rPr>
                <w:t>https://www.otnzwna.co.nz/find-an-occupational-therapist/</w:t>
              </w:r>
            </w:hyperlink>
            <w:r w:rsidRPr="00344DE7">
              <w:rPr>
                <w:rStyle w:val="Hyperlink"/>
                <w:b/>
                <w:bCs/>
                <w:color w:val="404040" w:themeColor="text1" w:themeTint="BF"/>
              </w:rPr>
              <w:t xml:space="preserve"> </w:t>
            </w:r>
          </w:p>
          <w:p w14:paraId="0F9F19C6" w14:textId="77777777" w:rsidR="00344DE7" w:rsidRPr="000D67DC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>
              <w:t>P</w:t>
            </w:r>
            <w:r w:rsidRPr="000E211A">
              <w:t xml:space="preserve">hysiotherapist </w:t>
            </w:r>
            <w:hyperlink r:id="rId19" w:anchor="find-a-physio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4414C3">
              <w:t xml:space="preserve"> </w:t>
            </w:r>
            <w:hyperlink r:id="rId20" w:anchor="find-a-physio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https://physio.org.nz/#find-a-physio</w:t>
              </w:r>
            </w:hyperlink>
            <w:r w:rsidRPr="00344DE7">
              <w:rPr>
                <w:rStyle w:val="Hyperlink"/>
                <w:rFonts w:cstheme="minorHAnsi"/>
                <w:color w:val="404040" w:themeColor="text1" w:themeTint="BF"/>
                <w:u w:val="single"/>
              </w:rPr>
              <w:t xml:space="preserve"> </w:t>
            </w:r>
          </w:p>
          <w:p w14:paraId="65AC72F1" w14:textId="77777777" w:rsidR="00344DE7" w:rsidRPr="000D67DC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rFonts w:cstheme="minorHAnsi"/>
                <w:b/>
              </w:rPr>
            </w:pPr>
            <w:r w:rsidRPr="000E211A">
              <w:rPr>
                <w:rFonts w:cstheme="minorHAnsi"/>
              </w:rPr>
              <w:t xml:space="preserve">Speech Language Therapists </w:t>
            </w:r>
            <w:hyperlink r:id="rId21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4414C3">
              <w:rPr>
                <w:rStyle w:val="Hyperlink"/>
              </w:rPr>
              <w:t xml:space="preserve"> </w:t>
            </w:r>
            <w:hyperlink r:id="rId22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https://speechtherapy.org.nz/find-a-therapist/</w:t>
              </w:r>
            </w:hyperlink>
            <w:r w:rsidRPr="00344DE7">
              <w:rPr>
                <w:rStyle w:val="Hyperlink"/>
                <w:rFonts w:cstheme="minorHAnsi"/>
                <w:color w:val="404040" w:themeColor="text1" w:themeTint="BF"/>
                <w:u w:val="single"/>
              </w:rPr>
              <w:t xml:space="preserve"> </w:t>
            </w:r>
          </w:p>
          <w:p w14:paraId="23C27DFA" w14:textId="77777777" w:rsidR="00344DE7" w:rsidRPr="002A7CCE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>
              <w:rPr>
                <w:rFonts w:cstheme="minorHAnsi"/>
              </w:rPr>
              <w:t>D</w:t>
            </w:r>
            <w:r w:rsidRPr="000E211A">
              <w:rPr>
                <w:rFonts w:cstheme="minorHAnsi"/>
              </w:rPr>
              <w:t xml:space="preserve">ietitian </w:t>
            </w:r>
            <w:hyperlink r:id="rId23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0E211A">
              <w:rPr>
                <w:rFonts w:cstheme="minorHAnsi"/>
              </w:rPr>
              <w:t xml:space="preserve"> </w:t>
            </w:r>
            <w:hyperlink r:id="rId24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https://dietitians.org.nz/find-a-dietitian/</w:t>
              </w:r>
            </w:hyperlink>
            <w:r w:rsidRPr="00344DE7">
              <w:rPr>
                <w:rFonts w:cstheme="minorHAnsi"/>
                <w:color w:val="404040" w:themeColor="text1" w:themeTint="BF"/>
              </w:rPr>
              <w:t xml:space="preserve"> </w:t>
            </w:r>
          </w:p>
        </w:tc>
      </w:tr>
      <w:tr w:rsidR="00344DE7" w:rsidRPr="00FB1F87" w14:paraId="680F0895" w14:textId="77777777" w:rsidTr="00344DE7">
        <w:trPr>
          <w:cantSplit/>
        </w:trPr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5EE6159C" w14:textId="77777777" w:rsidR="00344DE7" w:rsidRPr="004414C3" w:rsidRDefault="00344DE7" w:rsidP="00A41C14">
            <w:pPr>
              <w:pStyle w:val="TableText"/>
              <w:rPr>
                <w:b/>
                <w:bCs/>
              </w:rPr>
            </w:pPr>
            <w:r w:rsidRPr="004414C3">
              <w:rPr>
                <w:b/>
                <w:bCs/>
              </w:rPr>
              <w:t xml:space="preserve">Breathing </w:t>
            </w:r>
            <w:r>
              <w:rPr>
                <w:b/>
                <w:bCs/>
              </w:rPr>
              <w:t>p</w:t>
            </w:r>
            <w:r w:rsidRPr="004414C3">
              <w:rPr>
                <w:b/>
                <w:bCs/>
              </w:rPr>
              <w:t xml:space="preserve">attern </w:t>
            </w:r>
            <w:r>
              <w:rPr>
                <w:b/>
                <w:bCs/>
              </w:rPr>
              <w:t>d</w:t>
            </w:r>
            <w:r w:rsidRPr="004414C3">
              <w:rPr>
                <w:b/>
                <w:bCs/>
              </w:rPr>
              <w:t>isorder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D7FCEE" w14:textId="77777777" w:rsidR="00344DE7" w:rsidRPr="002A7CCE" w:rsidRDefault="000F4BCF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hyperlink r:id="rId25" w:history="1">
              <w:r w:rsidR="00344DE7" w:rsidRPr="000E211A">
                <w:rPr>
                  <w:rStyle w:val="Hyperlink"/>
                  <w:rFonts w:cstheme="minorHAnsi"/>
                </w:rPr>
                <w:t>https://longcovid.physio/breathing-pattern-disorders</w:t>
              </w:r>
            </w:hyperlink>
          </w:p>
        </w:tc>
      </w:tr>
      <w:tr w:rsidR="00344DE7" w:rsidRPr="00FB1F87" w14:paraId="6198F1A1" w14:textId="77777777" w:rsidTr="00344DE7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23C918F8" w14:textId="77777777" w:rsidR="00344DE7" w:rsidRPr="004414C3" w:rsidRDefault="00344DE7" w:rsidP="00A41C14">
            <w:pPr>
              <w:pStyle w:val="TableText"/>
              <w:rPr>
                <w:b/>
                <w:bCs/>
              </w:rPr>
            </w:pPr>
            <w:r w:rsidRPr="004414C3">
              <w:rPr>
                <w:b/>
                <w:bCs/>
              </w:rPr>
              <w:t>Cough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CF9797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color w:val="4F81BD" w:themeColor="accent1"/>
                <w:u w:val="single"/>
              </w:rPr>
            </w:pPr>
            <w:r w:rsidRPr="000E211A">
              <w:rPr>
                <w:rFonts w:cstheme="minorHAnsi"/>
              </w:rPr>
              <w:t xml:space="preserve">Information for individuals and </w:t>
            </w:r>
            <w:proofErr w:type="spellStart"/>
            <w:r w:rsidRPr="000E211A">
              <w:rPr>
                <w:rFonts w:cstheme="minorHAnsi"/>
              </w:rPr>
              <w:t>whānau</w:t>
            </w:r>
            <w:proofErr w:type="spellEnd"/>
            <w:r w:rsidRPr="000E211A">
              <w:rPr>
                <w:rFonts w:cstheme="minorHAnsi"/>
              </w:rPr>
              <w:t xml:space="preserve"> can be found </w:t>
            </w:r>
            <w:hyperlink r:id="rId26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4414C3">
              <w:rPr>
                <w:rStyle w:val="Hyperlink"/>
              </w:rPr>
              <w:t xml:space="preserve"> </w:t>
            </w:r>
            <w:hyperlink r:id="rId27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https://www.nhsinform.scot/long-term-effects-of-covid-19-long-covid/signs-and-symptoms/long-covid-cough/</w:t>
              </w:r>
            </w:hyperlink>
            <w:r w:rsidRPr="00344DE7">
              <w:rPr>
                <w:rFonts w:cstheme="minorHAnsi"/>
                <w:color w:val="404040" w:themeColor="text1" w:themeTint="BF"/>
                <w:u w:val="single"/>
              </w:rPr>
              <w:t xml:space="preserve"> </w:t>
            </w:r>
          </w:p>
          <w:p w14:paraId="5AF77038" w14:textId="77777777" w:rsidR="00344DE7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 w:rsidRPr="000E211A">
              <w:t>and</w:t>
            </w:r>
            <w:r w:rsidRPr="004414C3">
              <w:rPr>
                <w:rStyle w:val="Hyperlink"/>
              </w:rPr>
              <w:t xml:space="preserve"> </w:t>
            </w:r>
            <w:hyperlink r:id="rId28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4414C3">
              <w:t xml:space="preserve"> </w:t>
            </w:r>
            <w:hyperlink r:id="rId29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https://theconversation.com/still-coughing-after-covid-heres-why-it-happens-and-what-to-do-about-it-179471</w:t>
              </w:r>
            </w:hyperlink>
            <w:r w:rsidRPr="00344DE7">
              <w:rPr>
                <w:rStyle w:val="Hyperlink"/>
                <w:rFonts w:cstheme="minorHAnsi"/>
                <w:color w:val="404040" w:themeColor="text1" w:themeTint="BF"/>
                <w:u w:val="single"/>
              </w:rPr>
              <w:t xml:space="preserve"> </w:t>
            </w:r>
          </w:p>
        </w:tc>
      </w:tr>
      <w:tr w:rsidR="00344DE7" w:rsidRPr="00FB1F87" w14:paraId="6AFA477E" w14:textId="77777777" w:rsidTr="00344DE7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437A8CCC" w14:textId="77777777" w:rsidR="00344DE7" w:rsidRPr="004414C3" w:rsidRDefault="00344DE7" w:rsidP="00A41C14">
            <w:pPr>
              <w:pStyle w:val="TableText"/>
              <w:rPr>
                <w:b/>
                <w:bCs/>
              </w:rPr>
            </w:pPr>
            <w:r w:rsidRPr="004414C3">
              <w:rPr>
                <w:b/>
                <w:bCs/>
              </w:rPr>
              <w:t xml:space="preserve">Sleep </w:t>
            </w:r>
            <w:r>
              <w:rPr>
                <w:b/>
                <w:bCs/>
              </w:rPr>
              <w:t>i</w:t>
            </w:r>
            <w:r w:rsidRPr="004414C3">
              <w:rPr>
                <w:b/>
                <w:bCs/>
              </w:rPr>
              <w:t xml:space="preserve">ssues 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F7849BF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 w:rsidRPr="000E211A">
              <w:t xml:space="preserve">Resource on sleep for children and teenagers can be found </w:t>
            </w:r>
            <w:r w:rsidRPr="00816EE5">
              <w:t xml:space="preserve">here </w:t>
            </w:r>
            <w:hyperlink r:id="rId30" w:history="1">
              <w:r w:rsidRPr="00816EE5">
                <w:rPr>
                  <w:rStyle w:val="Hyperlink"/>
                </w:rPr>
                <w:t>https://www.sleepfoundation.org/children-and-sleep</w:t>
              </w:r>
            </w:hyperlink>
          </w:p>
          <w:p w14:paraId="54B203D8" w14:textId="77777777" w:rsidR="00344DE7" w:rsidRPr="00344DE7" w:rsidRDefault="00344DE7" w:rsidP="00A41C14">
            <w:pPr>
              <w:pStyle w:val="TableDash"/>
              <w:rPr>
                <w:b/>
                <w:bCs/>
                <w:color w:val="404040" w:themeColor="text1" w:themeTint="BF"/>
              </w:rPr>
            </w:pPr>
            <w:r w:rsidRPr="000E211A">
              <w:t xml:space="preserve">and here </w:t>
            </w:r>
            <w:hyperlink r:id="rId31" w:anchor=":~:text=Bedtime%20routine&amp;text=Quiet%20activities%20are%20good%20before,it%20is%20time%20to%20sleep" w:history="1">
              <w:r w:rsidRPr="00344DE7">
                <w:rPr>
                  <w:rStyle w:val="Hyperlink"/>
                  <w:b/>
                  <w:bCs/>
                  <w:color w:val="404040" w:themeColor="text1" w:themeTint="BF"/>
                </w:rPr>
                <w:t>https://www.health.govt.nz/your-health/healthy-living/food-activity-and-sleep/sleeping/helping-young-children-sleep-better#:~:text=Bedtime%20routine&amp;text=Quiet%20activities%20are%20good%20before,it%20is%20time%20to%20sleep</w:t>
              </w:r>
            </w:hyperlink>
            <w:r w:rsidRPr="00344DE7">
              <w:rPr>
                <w:b/>
                <w:bCs/>
                <w:color w:val="404040" w:themeColor="text1" w:themeTint="BF"/>
              </w:rPr>
              <w:t xml:space="preserve">  </w:t>
            </w:r>
          </w:p>
          <w:p w14:paraId="4C4A5F0B" w14:textId="77777777" w:rsidR="00344DE7" w:rsidRPr="000E211A" w:rsidRDefault="00344DE7" w:rsidP="00A41C14">
            <w:pPr>
              <w:pStyle w:val="TableDash"/>
            </w:pPr>
            <w:r w:rsidRPr="000E211A">
              <w:t xml:space="preserve">and here </w:t>
            </w:r>
            <w:hyperlink r:id="rId32" w:history="1">
              <w:r w:rsidRPr="00344DE7">
                <w:rPr>
                  <w:rStyle w:val="Hyperlink"/>
                  <w:b/>
                  <w:bCs/>
                  <w:color w:val="404040" w:themeColor="text1" w:themeTint="BF"/>
                </w:rPr>
                <w:t>https://www.yourcovidrecovery.nhs.uk/children-and-young-people-with-covid/sleeping-well/</w:t>
              </w:r>
            </w:hyperlink>
            <w:r w:rsidRPr="00344DE7">
              <w:rPr>
                <w:color w:val="404040" w:themeColor="text1" w:themeTint="BF"/>
              </w:rPr>
              <w:t xml:space="preserve">  </w:t>
            </w:r>
          </w:p>
          <w:p w14:paraId="5C2D0036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 w:rsidRPr="000E211A">
              <w:t xml:space="preserve">Information on how much sleep do children need can be found here </w:t>
            </w:r>
            <w:hyperlink r:id="rId33" w:history="1">
              <w:r w:rsidRPr="00344DE7">
                <w:rPr>
                  <w:rStyle w:val="Hyperlink"/>
                  <w:b/>
                  <w:bCs/>
                  <w:color w:val="404040" w:themeColor="text1" w:themeTint="BF"/>
                </w:rPr>
                <w:t>https://www.sleepfoundation.org/children-and-sleep/how-much-sleep-do-kids-need</w:t>
              </w:r>
            </w:hyperlink>
            <w:r w:rsidRPr="00344DE7">
              <w:rPr>
                <w:color w:val="404040" w:themeColor="text1" w:themeTint="BF"/>
              </w:rPr>
              <w:t xml:space="preserve">  </w:t>
            </w:r>
          </w:p>
          <w:p w14:paraId="456E01F1" w14:textId="77777777" w:rsidR="00344DE7" w:rsidRPr="000E211A" w:rsidRDefault="00344DE7" w:rsidP="00A41C14">
            <w:pPr>
              <w:pStyle w:val="TableDash"/>
              <w:rPr>
                <w:rFonts w:cstheme="minorHAnsi"/>
              </w:rPr>
            </w:pPr>
            <w:r w:rsidRPr="000E211A">
              <w:rPr>
                <w:rFonts w:cstheme="minorHAnsi"/>
              </w:rPr>
              <w:t xml:space="preserve">and here </w:t>
            </w:r>
            <w:hyperlink r:id="rId34" w:anchor=":~:text=Sleep%20is%20important%20for%20restoring,%2C%20health%2C%20wellbeing%20and%20weight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https://www.healthnavigator.org.nz/healthy-living/s/sleep-and-children/#:~:text=Sleep%20is%20important%20for%20restoring,%2C%20health%2C%20wellbeing%20and%20weight</w:t>
              </w:r>
            </w:hyperlink>
          </w:p>
          <w:p w14:paraId="284D4ABA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b/>
                <w:bCs/>
                <w:color w:val="00B0F0"/>
                <w:u w:val="single"/>
              </w:rPr>
            </w:pPr>
            <w:r w:rsidRPr="000E211A">
              <w:t xml:space="preserve">Resources for patients including children and young people can be found </w:t>
            </w:r>
            <w:r w:rsidRPr="000E211A">
              <w:rPr>
                <w:bCs/>
              </w:rPr>
              <w:t>below:</w:t>
            </w:r>
            <w:r w:rsidRPr="000E211A">
              <w:rPr>
                <w:bCs/>
                <w:u w:val="single"/>
              </w:rPr>
              <w:t xml:space="preserve"> </w:t>
            </w:r>
          </w:p>
          <w:p w14:paraId="383882AF" w14:textId="2A3E68E5" w:rsidR="00344DE7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 w:rsidRPr="000E211A">
              <w:lastRenderedPageBreak/>
              <w:t>Resources from</w:t>
            </w:r>
            <w:r w:rsidRPr="000E211A">
              <w:rPr>
                <w:b/>
                <w:bCs/>
              </w:rPr>
              <w:t xml:space="preserve"> </w:t>
            </w:r>
            <w:hyperlink r:id="rId35" w:history="1">
              <w:r w:rsidRPr="004414C3">
                <w:rPr>
                  <w:rStyle w:val="Hyperlink"/>
                </w:rPr>
                <w:t>Sleep Foundation</w:t>
              </w:r>
            </w:hyperlink>
            <w:r>
              <w:rPr>
                <w:rStyle w:val="Hyperlink"/>
              </w:rPr>
              <w:t xml:space="preserve"> </w:t>
            </w:r>
            <w:hyperlink r:id="rId36" w:history="1">
              <w:r w:rsidRPr="000709DD">
                <w:rPr>
                  <w:rStyle w:val="Hyperlink"/>
                  <w:rFonts w:cstheme="minorHAnsi"/>
                  <w:b/>
                  <w:color w:val="000000"/>
                  <w14:textFill>
                    <w14:solidFill>
                      <w14:srgbClr w14:val="000000">
                        <w14:lumMod w14:val="75000"/>
                        <w14:lumOff w14:val="25000"/>
                      </w14:srgbClr>
                    </w14:solidFill>
                  </w14:textFill>
                </w:rPr>
                <w:t>https://www.sleepfoundation.org</w:t>
              </w:r>
              <w:r w:rsidRPr="000709DD">
                <w:rPr>
                  <w:rStyle w:val="Hyperlink"/>
                  <w:rFonts w:cstheme="minorHAnsi"/>
                  <w:b/>
                </w:rPr>
                <w:t>/</w:t>
              </w:r>
            </w:hyperlink>
            <w:r w:rsidRPr="000E211A">
              <w:rPr>
                <w:b/>
                <w:bCs/>
                <w:color w:val="00B0F0"/>
                <w:u w:val="single"/>
              </w:rPr>
              <w:t xml:space="preserve"> </w:t>
            </w:r>
          </w:p>
        </w:tc>
      </w:tr>
      <w:tr w:rsidR="00344DE7" w:rsidRPr="00FB1F87" w14:paraId="029C6C88" w14:textId="77777777" w:rsidTr="00344DE7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1E959766" w14:textId="77777777" w:rsidR="00344DE7" w:rsidRPr="00B9183B" w:rsidRDefault="00344DE7" w:rsidP="00A41C14">
            <w:pPr>
              <w:pStyle w:val="TableText"/>
              <w:rPr>
                <w:b/>
                <w:bCs/>
              </w:rPr>
            </w:pPr>
            <w:r w:rsidRPr="00B9183B">
              <w:rPr>
                <w:b/>
                <w:bCs/>
              </w:rPr>
              <w:lastRenderedPageBreak/>
              <w:t>Post</w:t>
            </w:r>
            <w:r>
              <w:rPr>
                <w:b/>
                <w:bCs/>
              </w:rPr>
              <w:t>-e</w:t>
            </w:r>
            <w:r w:rsidRPr="00B9183B">
              <w:rPr>
                <w:b/>
                <w:bCs/>
              </w:rPr>
              <w:t xml:space="preserve">xertional </w:t>
            </w:r>
            <w:r>
              <w:rPr>
                <w:b/>
                <w:bCs/>
              </w:rPr>
              <w:t>m</w:t>
            </w:r>
            <w:r w:rsidRPr="00B9183B">
              <w:rPr>
                <w:b/>
                <w:bCs/>
              </w:rPr>
              <w:t xml:space="preserve">alaise / </w:t>
            </w:r>
            <w:r>
              <w:rPr>
                <w:b/>
                <w:bCs/>
              </w:rPr>
              <w:t>p</w:t>
            </w:r>
            <w:r w:rsidRPr="00B9183B">
              <w:rPr>
                <w:b/>
                <w:bCs/>
              </w:rPr>
              <w:t>ost</w:t>
            </w:r>
            <w:r>
              <w:rPr>
                <w:b/>
                <w:bCs/>
              </w:rPr>
              <w:t>-e</w:t>
            </w:r>
            <w:r w:rsidRPr="00B9183B">
              <w:rPr>
                <w:b/>
                <w:bCs/>
              </w:rPr>
              <w:t xml:space="preserve">xertional </w:t>
            </w:r>
            <w:r>
              <w:rPr>
                <w:b/>
                <w:bCs/>
              </w:rPr>
              <w:t>s</w:t>
            </w:r>
            <w:r w:rsidRPr="00B9183B">
              <w:rPr>
                <w:b/>
                <w:bCs/>
              </w:rPr>
              <w:t xml:space="preserve">ymptom </w:t>
            </w:r>
            <w:r>
              <w:rPr>
                <w:b/>
                <w:bCs/>
              </w:rPr>
              <w:t>e</w:t>
            </w:r>
            <w:r w:rsidRPr="00B9183B">
              <w:rPr>
                <w:b/>
                <w:bCs/>
              </w:rPr>
              <w:t xml:space="preserve">xacerbation 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BDDE9D0" w14:textId="77777777" w:rsidR="00344DE7" w:rsidRPr="000E211A" w:rsidRDefault="00344DE7" w:rsidP="00A41C14">
            <w:pPr>
              <w:pStyle w:val="TableText"/>
              <w:rPr>
                <w:b/>
                <w:color w:val="00B0F0"/>
                <w:u w:val="single"/>
              </w:rPr>
            </w:pPr>
            <w:r w:rsidRPr="000E211A">
              <w:t>Individuals who experience a worsening of symptoms following exercise should seek advice from their family doctor or a physiotherapist. Graded exercise therapy may not be an appropriate treatment option and can cause harm to some people with Long COVID</w:t>
            </w:r>
          </w:p>
          <w:p w14:paraId="3B5FAE86" w14:textId="77777777" w:rsidR="00344DE7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b/>
                <w:color w:val="00B0F0"/>
                <w:u w:val="single"/>
              </w:rPr>
            </w:pPr>
            <w:r w:rsidRPr="000E211A">
              <w:rPr>
                <w:rFonts w:cstheme="minorHAnsi"/>
                <w:bCs/>
              </w:rPr>
              <w:t xml:space="preserve">Post exercise malaise (PEM), information can be found </w:t>
            </w:r>
            <w:hyperlink r:id="rId37" w:history="1">
              <w:r w:rsidRPr="00816EE5">
                <w:rPr>
                  <w:rStyle w:val="Hyperlink"/>
                  <w:rFonts w:cstheme="minorHAnsi"/>
                  <w:u w:val="single"/>
                </w:rPr>
                <w:t>here</w:t>
              </w:r>
            </w:hyperlink>
            <w:r w:rsidRPr="000E211A">
              <w:rPr>
                <w:rFonts w:cstheme="minorHAnsi"/>
                <w:b/>
                <w:color w:val="00B0F0"/>
                <w:u w:val="single"/>
              </w:rPr>
              <w:t xml:space="preserve"> </w:t>
            </w:r>
            <w:hyperlink r:id="rId38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https://www.healthnavigator.org.nz/health-a-z/c/covid-19-positive-exercise/</w:t>
              </w:r>
            </w:hyperlink>
            <w:r w:rsidRPr="00344DE7">
              <w:rPr>
                <w:rFonts w:cstheme="minorHAnsi"/>
                <w:b/>
                <w:color w:val="404040" w:themeColor="text1" w:themeTint="BF"/>
                <w:u w:val="single"/>
              </w:rPr>
              <w:t xml:space="preserve"> </w:t>
            </w:r>
          </w:p>
          <w:p w14:paraId="60B71C20" w14:textId="77777777" w:rsidR="00344DE7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>
              <w:t xml:space="preserve">Information on fatigue and PESE can be found </w:t>
            </w:r>
            <w:hyperlink r:id="rId39" w:history="1">
              <w:r w:rsidRPr="00AE740C">
                <w:rPr>
                  <w:rStyle w:val="Hyperlink"/>
                </w:rPr>
                <w:t>here</w:t>
              </w:r>
            </w:hyperlink>
            <w:r>
              <w:t xml:space="preserve"> </w:t>
            </w:r>
            <w:hyperlink r:id="rId40" w:history="1">
              <w:r w:rsidRPr="00344DE7">
                <w:rPr>
                  <w:rStyle w:val="Hyperlink"/>
                  <w:b/>
                  <w:bCs/>
                  <w:color w:val="404040" w:themeColor="text1" w:themeTint="BF"/>
                </w:rPr>
                <w:t>https://world.physio/sites/default/files/2021-06/WPTD2021-InfoSheet3-Fatigue-and-PESE-Final-A4-v1.pdf</w:t>
              </w:r>
            </w:hyperlink>
            <w:r w:rsidRPr="00344DE7">
              <w:rPr>
                <w:color w:val="404040" w:themeColor="text1" w:themeTint="BF"/>
              </w:rPr>
              <w:t xml:space="preserve"> </w:t>
            </w:r>
          </w:p>
          <w:p w14:paraId="6BBEE278" w14:textId="77777777" w:rsidR="00344DE7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>
              <w:t xml:space="preserve">Pacing information can be found </w:t>
            </w:r>
            <w:hyperlink r:id="rId41" w:history="1">
              <w:r w:rsidRPr="00A371EF">
                <w:rPr>
                  <w:rStyle w:val="Hyperlink"/>
                </w:rPr>
                <w:t>here</w:t>
              </w:r>
            </w:hyperlink>
            <w:r>
              <w:t xml:space="preserve"> </w:t>
            </w:r>
            <w:hyperlink r:id="rId42" w:history="1">
              <w:r w:rsidRPr="00344DE7">
                <w:rPr>
                  <w:rStyle w:val="Hyperlink"/>
                  <w:b/>
                  <w:bCs/>
                  <w:color w:val="404040" w:themeColor="text1" w:themeTint="BF"/>
                </w:rPr>
                <w:t>https://longcovid.physio/pacing</w:t>
              </w:r>
            </w:hyperlink>
            <w:r w:rsidRPr="00344DE7">
              <w:rPr>
                <w:color w:val="404040" w:themeColor="text1" w:themeTint="BF"/>
              </w:rPr>
              <w:t xml:space="preserve"> </w:t>
            </w:r>
          </w:p>
          <w:p w14:paraId="1503168C" w14:textId="77777777" w:rsidR="00344DE7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>
              <w:t xml:space="preserve">How to conserve energy information can be found </w:t>
            </w:r>
            <w:hyperlink r:id="rId43" w:history="1">
              <w:r w:rsidRPr="00A371EF">
                <w:rPr>
                  <w:rStyle w:val="Hyperlink"/>
                </w:rPr>
                <w:t>here</w:t>
              </w:r>
            </w:hyperlink>
            <w:r>
              <w:t xml:space="preserve"> </w:t>
            </w:r>
            <w:hyperlink r:id="rId44" w:history="1">
              <w:r w:rsidRPr="00344DE7">
                <w:rPr>
                  <w:rStyle w:val="Hyperlink"/>
                  <w:b/>
                  <w:bCs/>
                  <w:color w:val="404040" w:themeColor="text1" w:themeTint="BF"/>
                </w:rPr>
                <w:t>https://www.rcot.co.uk/conserving-energy</w:t>
              </w:r>
            </w:hyperlink>
            <w:r>
              <w:t xml:space="preserve">  – see </w:t>
            </w:r>
            <w:hyperlink r:id="rId45" w:history="1">
              <w:r w:rsidRPr="00A371EF">
                <w:rPr>
                  <w:rStyle w:val="Hyperlink"/>
                </w:rPr>
                <w:t>here</w:t>
              </w:r>
            </w:hyperlink>
            <w:r>
              <w:t xml:space="preserve"> for a downloadable poster  (How to conserve energy guide link at bottom of the page in previous link) </w:t>
            </w:r>
          </w:p>
          <w:p w14:paraId="3284C390" w14:textId="77777777" w:rsidR="00344DE7" w:rsidRPr="00344DE7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b/>
                <w:bCs/>
                <w:color w:val="404040" w:themeColor="text1" w:themeTint="BF"/>
              </w:rPr>
            </w:pPr>
            <w:r>
              <w:t xml:space="preserve">How to manage post-viral fatigue after COVID-19 can be found </w:t>
            </w:r>
            <w:hyperlink r:id="rId46" w:history="1">
              <w:r w:rsidRPr="00A371EF">
                <w:rPr>
                  <w:rStyle w:val="Hyperlink"/>
                </w:rPr>
                <w:t>here</w:t>
              </w:r>
            </w:hyperlink>
            <w:r>
              <w:t xml:space="preserve"> </w:t>
            </w:r>
            <w:hyperlink r:id="rId47" w:history="1">
              <w:r w:rsidRPr="00344DE7">
                <w:rPr>
                  <w:rStyle w:val="Hyperlink"/>
                  <w:b/>
                  <w:bCs/>
                  <w:color w:val="404040" w:themeColor="text1" w:themeTint="BF"/>
                </w:rPr>
                <w:t>https://www.rcot.co.uk/how-manage-post-viral-fatigue-after-covid-19-0</w:t>
              </w:r>
            </w:hyperlink>
            <w:r w:rsidRPr="00344DE7">
              <w:rPr>
                <w:b/>
                <w:bCs/>
                <w:color w:val="404040" w:themeColor="text1" w:themeTint="BF"/>
              </w:rPr>
              <w:t xml:space="preserve"> </w:t>
            </w:r>
          </w:p>
          <w:p w14:paraId="2A4F48D3" w14:textId="77777777" w:rsidR="00344DE7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>
              <w:t xml:space="preserve">Top ten energy saving tips can be found </w:t>
            </w:r>
            <w:hyperlink r:id="rId48" w:history="1">
              <w:r w:rsidRPr="00A371EF">
                <w:rPr>
                  <w:rStyle w:val="Hyperlink"/>
                </w:rPr>
                <w:t>here</w:t>
              </w:r>
            </w:hyperlink>
            <w:r>
              <w:t xml:space="preserve"> </w:t>
            </w:r>
            <w:hyperlink r:id="rId49" w:history="1">
              <w:r w:rsidRPr="00344DE7">
                <w:rPr>
                  <w:rStyle w:val="Hyperlink"/>
                  <w:b/>
                  <w:bCs/>
                  <w:color w:val="404040" w:themeColor="text1" w:themeTint="BF"/>
                </w:rPr>
                <w:t>https://workwellfoundation.org/wp-content/uploads/2020/09/Top-Energy-Saving-Tips.pdf</w:t>
              </w:r>
            </w:hyperlink>
            <w:r w:rsidRPr="00344DE7">
              <w:rPr>
                <w:color w:val="404040" w:themeColor="text1" w:themeTint="BF"/>
              </w:rPr>
              <w:t xml:space="preserve"> </w:t>
            </w:r>
          </w:p>
          <w:p w14:paraId="3EA99481" w14:textId="77777777" w:rsidR="00344DE7" w:rsidRPr="00AE740C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b/>
              </w:rPr>
            </w:pPr>
            <w:r>
              <w:t xml:space="preserve">Additional information links are available on long COVID Physio website </w:t>
            </w:r>
            <w:hyperlink r:id="rId50" w:history="1">
              <w:r w:rsidRPr="00AE740C">
                <w:rPr>
                  <w:rStyle w:val="Hyperlink"/>
                </w:rPr>
                <w:t>here</w:t>
              </w:r>
            </w:hyperlink>
            <w:r>
              <w:t xml:space="preserve"> </w:t>
            </w:r>
            <w:hyperlink r:id="rId51" w:history="1">
              <w:r w:rsidRPr="0041125B">
                <w:rPr>
                  <w:rStyle w:val="Hyperlink"/>
                </w:rPr>
                <w:t>https://longcovid.physio/</w:t>
              </w:r>
            </w:hyperlink>
            <w:r>
              <w:t xml:space="preserve"> </w:t>
            </w:r>
          </w:p>
          <w:p w14:paraId="0AB2E824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</w:rPr>
            </w:pPr>
            <w:r w:rsidRPr="000E211A">
              <w:rPr>
                <w:rFonts w:cstheme="minorHAnsi"/>
              </w:rPr>
              <w:t xml:space="preserve">Resources specific to children can be found </w:t>
            </w:r>
            <w:hyperlink r:id="rId52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B9183B">
              <w:t xml:space="preserve"> </w:t>
            </w:r>
            <w:r w:rsidRPr="000E211A">
              <w:rPr>
                <w:rFonts w:cstheme="minorHAnsi"/>
              </w:rPr>
              <w:t xml:space="preserve">(pacing penguins) </w:t>
            </w:r>
            <w:hyperlink r:id="rId53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https://www.longcovidkids.org/_files/ugd/eabf28_ab86649a5dcf4f67bd07a7f4f953c08b.pdf</w:t>
              </w:r>
            </w:hyperlink>
            <w:r w:rsidRPr="00344DE7">
              <w:rPr>
                <w:rFonts w:cstheme="minorHAnsi"/>
                <w:color w:val="404040" w:themeColor="text1" w:themeTint="BF"/>
              </w:rPr>
              <w:t xml:space="preserve"> </w:t>
            </w:r>
          </w:p>
          <w:p w14:paraId="0C80674D" w14:textId="77777777" w:rsidR="00344DE7" w:rsidRPr="000D67DC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</w:rPr>
            </w:pPr>
            <w:r w:rsidRPr="000E211A">
              <w:rPr>
                <w:rFonts w:cstheme="minorHAnsi"/>
              </w:rPr>
              <w:t xml:space="preserve">and </w:t>
            </w:r>
            <w:hyperlink r:id="rId54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816EE5">
              <w:t xml:space="preserve"> </w:t>
            </w:r>
            <w:r w:rsidRPr="000E211A">
              <w:rPr>
                <w:rFonts w:cstheme="minorHAnsi"/>
              </w:rPr>
              <w:t xml:space="preserve">(cautious tortoise) </w:t>
            </w:r>
            <w:hyperlink r:id="rId55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https://www.longcovidkids.org/_files/ugd/eabf28_b3a244eaf8a44278b746a1a260bc67a8.pdf</w:t>
              </w:r>
            </w:hyperlink>
            <w:r w:rsidRPr="00344DE7">
              <w:rPr>
                <w:rFonts w:cstheme="minorHAnsi"/>
                <w:color w:val="404040" w:themeColor="text1" w:themeTint="BF"/>
              </w:rPr>
              <w:t xml:space="preserve"> </w:t>
            </w:r>
          </w:p>
          <w:p w14:paraId="3507AD9F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 w:rsidRPr="000E211A">
              <w:rPr>
                <w:rFonts w:cstheme="minorHAnsi"/>
              </w:rPr>
              <w:t xml:space="preserve">Resources to share with teachers can be found </w:t>
            </w:r>
            <w:hyperlink r:id="rId56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B9183B">
              <w:rPr>
                <w:rStyle w:val="Hyperlink"/>
              </w:rPr>
              <w:t xml:space="preserve"> </w:t>
            </w:r>
            <w:hyperlink r:id="rId57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https://www.longcovidkids.org/post/long-covid-kids-back-to-school-tips-for-teachers</w:t>
              </w:r>
            </w:hyperlink>
            <w:r w:rsidRPr="000D67DC">
              <w:rPr>
                <w:rFonts w:cstheme="minorHAnsi"/>
              </w:rPr>
              <w:t xml:space="preserve"> </w:t>
            </w:r>
          </w:p>
        </w:tc>
      </w:tr>
      <w:tr w:rsidR="00344DE7" w:rsidRPr="00FB1F87" w14:paraId="4D53DC63" w14:textId="77777777" w:rsidTr="00344DE7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45FC409F" w14:textId="77777777" w:rsidR="00344DE7" w:rsidRPr="00B9183B" w:rsidRDefault="00344DE7" w:rsidP="00A41C14">
            <w:pPr>
              <w:pStyle w:val="TableText"/>
              <w:rPr>
                <w:b/>
                <w:bCs/>
              </w:rPr>
            </w:pPr>
            <w:r w:rsidRPr="00B9183B">
              <w:rPr>
                <w:b/>
                <w:bCs/>
              </w:rPr>
              <w:t>Dysautonomia</w:t>
            </w:r>
            <w:r>
              <w:rPr>
                <w:b/>
                <w:bCs/>
              </w:rPr>
              <w:t>,</w:t>
            </w:r>
            <w:r w:rsidRPr="00B918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</w:t>
            </w:r>
            <w:r w:rsidRPr="00B9183B">
              <w:rPr>
                <w:b/>
                <w:bCs/>
              </w:rPr>
              <w:t xml:space="preserve">rthostatic intolerance and </w:t>
            </w:r>
            <w:r>
              <w:rPr>
                <w:b/>
                <w:bCs/>
              </w:rPr>
              <w:t>p</w:t>
            </w:r>
            <w:r w:rsidRPr="00B9183B">
              <w:rPr>
                <w:b/>
                <w:bCs/>
              </w:rPr>
              <w:t xml:space="preserve">ostural </w:t>
            </w:r>
            <w:r>
              <w:rPr>
                <w:b/>
                <w:bCs/>
              </w:rPr>
              <w:t>o</w:t>
            </w:r>
            <w:r w:rsidRPr="00B9183B">
              <w:rPr>
                <w:b/>
                <w:bCs/>
              </w:rPr>
              <w:t xml:space="preserve">rthostatic  </w:t>
            </w:r>
            <w:r>
              <w:rPr>
                <w:b/>
                <w:bCs/>
              </w:rPr>
              <w:t>t</w:t>
            </w:r>
            <w:r w:rsidRPr="00B9183B">
              <w:rPr>
                <w:b/>
                <w:bCs/>
              </w:rPr>
              <w:t xml:space="preserve">achycardia </w:t>
            </w:r>
            <w:r>
              <w:rPr>
                <w:b/>
                <w:bCs/>
              </w:rPr>
              <w:t>s</w:t>
            </w:r>
            <w:r w:rsidRPr="00B9183B">
              <w:rPr>
                <w:b/>
                <w:bCs/>
              </w:rPr>
              <w:t>yndrome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947FBD6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b/>
                <w:bCs/>
              </w:rPr>
            </w:pPr>
            <w:r w:rsidRPr="000E211A">
              <w:rPr>
                <w:rFonts w:cstheme="minorHAnsi"/>
              </w:rPr>
              <w:t>Resources for patients can be found</w:t>
            </w:r>
            <w:r w:rsidRPr="000E211A">
              <w:rPr>
                <w:rFonts w:cstheme="minorHAnsi"/>
                <w:b/>
                <w:bCs/>
              </w:rPr>
              <w:t xml:space="preserve"> </w:t>
            </w:r>
            <w:hyperlink r:id="rId58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0E211A">
              <w:rPr>
                <w:rFonts w:cstheme="minorHAnsi"/>
                <w:b/>
                <w:bCs/>
              </w:rPr>
              <w:t xml:space="preserve"> </w:t>
            </w:r>
            <w:hyperlink r:id="rId59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https://www.potsuk.org/managingpots/</w:t>
              </w:r>
            </w:hyperlink>
            <w:r w:rsidRPr="00344DE7">
              <w:rPr>
                <w:rFonts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59953D0C" w14:textId="77777777" w:rsidR="00344DE7" w:rsidRPr="000E211A" w:rsidRDefault="00344DE7" w:rsidP="00A41C14">
            <w:pPr>
              <w:pStyle w:val="TableBullet"/>
              <w:numPr>
                <w:ilvl w:val="0"/>
                <w:numId w:val="0"/>
              </w:numPr>
              <w:ind w:left="284"/>
            </w:pPr>
          </w:p>
        </w:tc>
      </w:tr>
      <w:tr w:rsidR="00344DE7" w:rsidRPr="00FB1F87" w14:paraId="42304349" w14:textId="77777777" w:rsidTr="00344DE7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253A9271" w14:textId="77777777" w:rsidR="00344DE7" w:rsidRPr="00B9183B" w:rsidRDefault="00344DE7" w:rsidP="00A41C14">
            <w:pPr>
              <w:pStyle w:val="TableText"/>
              <w:rPr>
                <w:b/>
                <w:bCs/>
              </w:rPr>
            </w:pPr>
            <w:r w:rsidRPr="00B00EB6">
              <w:rPr>
                <w:b/>
                <w:bCs/>
              </w:rPr>
              <w:t>Communication or swallowing issues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10AFAC" w14:textId="5DD37DB9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 w:rsidRPr="000E211A">
              <w:rPr>
                <w:rFonts w:cstheme="minorHAnsi"/>
              </w:rPr>
              <w:t>Resource from the New Zealand Speech Language therapists’ association can be found</w:t>
            </w:r>
            <w:r w:rsidRPr="00816EE5">
              <w:t xml:space="preserve"> </w:t>
            </w:r>
            <w:hyperlink r:id="rId60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0E211A">
              <w:rPr>
                <w:rFonts w:cstheme="minorHAnsi"/>
                <w:color w:val="00B0F0"/>
              </w:rPr>
              <w:t xml:space="preserve"> </w:t>
            </w:r>
            <w:hyperlink r:id="rId61" w:history="1">
              <w:r w:rsidR="00116559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https://speechtherapy.org.nz/for-whanau/resources-for-whanau-and-carers/</w:t>
              </w:r>
            </w:hyperlink>
          </w:p>
        </w:tc>
      </w:tr>
      <w:tr w:rsidR="00344DE7" w:rsidRPr="00FB1F87" w14:paraId="3C2C17EB" w14:textId="77777777" w:rsidTr="00344DE7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50920D47" w14:textId="77777777" w:rsidR="00344DE7" w:rsidRPr="00B9183B" w:rsidRDefault="00344DE7" w:rsidP="00A41C14">
            <w:pPr>
              <w:pStyle w:val="TableText"/>
              <w:rPr>
                <w:b/>
                <w:bCs/>
              </w:rPr>
            </w:pPr>
            <w:r w:rsidRPr="00B9183B">
              <w:rPr>
                <w:b/>
                <w:bCs/>
              </w:rPr>
              <w:t xml:space="preserve">Headache 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E143AC2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rFonts w:cstheme="minorHAnsi"/>
                <w:color w:val="00B0F0"/>
                <w:u w:val="single"/>
              </w:rPr>
            </w:pPr>
            <w:r w:rsidRPr="000E211A">
              <w:rPr>
                <w:rFonts w:cstheme="minorHAnsi"/>
              </w:rPr>
              <w:t xml:space="preserve">Practising </w:t>
            </w:r>
            <w:hyperlink r:id="rId62" w:anchor="self-care" w:history="1">
              <w:r w:rsidRPr="00B9183B">
                <w:rPr>
                  <w:rStyle w:val="Hyperlink"/>
                </w:rPr>
                <w:t>self-care</w:t>
              </w:r>
            </w:hyperlink>
            <w:r w:rsidRPr="00B9183B">
              <w:rPr>
                <w:rStyle w:val="Hyperlink"/>
              </w:rPr>
              <w:t xml:space="preserve"> </w:t>
            </w:r>
            <w:hyperlink r:id="rId63" w:anchor="self-care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https://www.waitematadhb.govt.nz/hospitals-clinics/north-shore-hospital/long-covid/managing-long-covid/#self-care</w:t>
              </w:r>
            </w:hyperlink>
            <w:r w:rsidRPr="00344DE7">
              <w:rPr>
                <w:rStyle w:val="Hyperlink"/>
                <w:rFonts w:cstheme="minorHAnsi"/>
                <w:color w:val="404040" w:themeColor="text1" w:themeTint="BF"/>
                <w:u w:val="single"/>
              </w:rPr>
              <w:t xml:space="preserve"> </w:t>
            </w:r>
          </w:p>
          <w:p w14:paraId="391ECF69" w14:textId="77777777" w:rsidR="00344DE7" w:rsidRPr="000E211A" w:rsidRDefault="000F4BCF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rFonts w:cstheme="minorHAnsi"/>
                <w:color w:val="00B0F0"/>
                <w:u w:val="single"/>
              </w:rPr>
            </w:pPr>
            <w:hyperlink r:id="rId64" w:anchor="sleep" w:history="1">
              <w:r w:rsidR="00344DE7" w:rsidRPr="00B9183B">
                <w:rPr>
                  <w:rStyle w:val="Hyperlink"/>
                </w:rPr>
                <w:t>sleep schedule</w:t>
              </w:r>
            </w:hyperlink>
            <w:r w:rsidR="00344DE7" w:rsidRPr="00B9183B">
              <w:t xml:space="preserve"> </w:t>
            </w:r>
            <w:hyperlink r:id="rId65" w:anchor="sleep" w:history="1">
              <w:r w:rsidR="00344DE7"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https://www.waitematadhb.govt.nz/hospitals-clinics/north-shore-hospital/long-covid/managing-long-covid/#sleep</w:t>
              </w:r>
            </w:hyperlink>
            <w:r w:rsidR="00344DE7" w:rsidRPr="000E211A">
              <w:rPr>
                <w:rStyle w:val="Hyperlink"/>
                <w:rFonts w:cstheme="minorHAnsi"/>
                <w:color w:val="00B0F0"/>
                <w:u w:val="single"/>
              </w:rPr>
              <w:t xml:space="preserve"> </w:t>
            </w:r>
          </w:p>
          <w:p w14:paraId="6E07CC0E" w14:textId="77777777" w:rsidR="00344DE7" w:rsidRPr="000E211A" w:rsidRDefault="000F4BCF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hyperlink r:id="rId66" w:anchor="fatigue" w:history="1">
              <w:r w:rsidR="00344DE7" w:rsidRPr="00B9183B">
                <w:rPr>
                  <w:rStyle w:val="Hyperlink"/>
                </w:rPr>
                <w:t>pacing</w:t>
              </w:r>
            </w:hyperlink>
            <w:r w:rsidR="00344DE7" w:rsidRPr="000D67DC">
              <w:rPr>
                <w:rFonts w:cstheme="minorHAnsi"/>
              </w:rPr>
              <w:t xml:space="preserve"> </w:t>
            </w:r>
            <w:r w:rsidR="00344DE7" w:rsidRPr="000E211A">
              <w:rPr>
                <w:rFonts w:cstheme="minorHAnsi"/>
              </w:rPr>
              <w:t xml:space="preserve">technique </w:t>
            </w:r>
            <w:hyperlink r:id="rId67" w:anchor="fatigue" w:history="1">
              <w:r w:rsidR="00344DE7"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https://www.waitematadhb.govt.nz/hospitals-clinics/north-shore-hospital/long-covid/managing-long-covid/#fatigue</w:t>
              </w:r>
            </w:hyperlink>
            <w:r w:rsidR="00344DE7" w:rsidRPr="00344DE7">
              <w:rPr>
                <w:rFonts w:cstheme="minorHAnsi"/>
                <w:color w:val="404040" w:themeColor="text1" w:themeTint="BF"/>
              </w:rPr>
              <w:t xml:space="preserve"> </w:t>
            </w:r>
          </w:p>
        </w:tc>
      </w:tr>
      <w:tr w:rsidR="00344DE7" w:rsidRPr="00FB1F87" w14:paraId="5215B074" w14:textId="77777777" w:rsidTr="00344DE7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029E5C54" w14:textId="77777777" w:rsidR="00344DE7" w:rsidRPr="00B9183B" w:rsidRDefault="00344DE7" w:rsidP="00A41C14">
            <w:pPr>
              <w:pStyle w:val="TableText"/>
              <w:rPr>
                <w:b/>
                <w:bCs/>
              </w:rPr>
            </w:pPr>
            <w:r w:rsidRPr="000E211A">
              <w:rPr>
                <w:rFonts w:cstheme="minorHAnsi"/>
                <w:b/>
                <w:bCs/>
              </w:rPr>
              <w:t>Taste or smell issues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048C0B6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</w:rPr>
            </w:pPr>
            <w:r w:rsidRPr="000E211A">
              <w:rPr>
                <w:rFonts w:cstheme="minorHAnsi"/>
              </w:rPr>
              <w:t xml:space="preserve">information for patients can be found </w:t>
            </w:r>
            <w:hyperlink r:id="rId68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0E211A">
              <w:rPr>
                <w:rStyle w:val="Hyperlink"/>
                <w:rFonts w:cstheme="minorHAnsi"/>
                <w:color w:val="00B0F0"/>
                <w:u w:val="single"/>
              </w:rPr>
              <w:t xml:space="preserve"> </w:t>
            </w:r>
            <w:hyperlink r:id="rId69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https://www.yourcovidrecovery.nhs.uk/i-think-i-have-long-covid/effects-on-your-body/taste-and-smell/</w:t>
              </w:r>
            </w:hyperlink>
          </w:p>
        </w:tc>
      </w:tr>
      <w:tr w:rsidR="00344DE7" w:rsidRPr="00FB1F87" w14:paraId="1694CFF8" w14:textId="77777777" w:rsidTr="00344DE7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251F34AC" w14:textId="77777777" w:rsidR="00344DE7" w:rsidRPr="00B9183B" w:rsidRDefault="00344DE7" w:rsidP="00A41C14">
            <w:pPr>
              <w:pStyle w:val="TableText"/>
              <w:rPr>
                <w:b/>
                <w:bCs/>
              </w:rPr>
            </w:pPr>
            <w:r w:rsidRPr="000E211A">
              <w:rPr>
                <w:rFonts w:cstheme="minorHAnsi"/>
                <w:b/>
                <w:bCs/>
              </w:rPr>
              <w:t xml:space="preserve">Muscle and joint pain 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9347EDB" w14:textId="77777777" w:rsidR="00344DE7" w:rsidRPr="00344DE7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E211A">
              <w:rPr>
                <w:rFonts w:cstheme="minorHAnsi"/>
              </w:rPr>
              <w:t xml:space="preserve">Gentle exercise resources for patients can be found </w:t>
            </w:r>
            <w:hyperlink r:id="rId70" w:anchor="exercise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B9183B">
              <w:rPr>
                <w:rStyle w:val="Hyperlink"/>
              </w:rPr>
              <w:t xml:space="preserve"> </w:t>
            </w:r>
            <w:hyperlink r:id="rId71" w:anchor="exercise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https://www.waitematadhb.govt.nz/hospitals-clinics/north-shore-hospital/long-covid/managing-long-covid/#exercise</w:t>
              </w:r>
            </w:hyperlink>
            <w:r w:rsidRPr="00344DE7">
              <w:rPr>
                <w:rFonts w:cstheme="minorHAnsi"/>
                <w:b/>
                <w:bCs/>
                <w:color w:val="404040" w:themeColor="text1" w:themeTint="BF"/>
              </w:rPr>
              <w:t xml:space="preserve"> </w:t>
            </w:r>
          </w:p>
          <w:p w14:paraId="2DF35F44" w14:textId="77777777" w:rsidR="00344DE7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 w:rsidRPr="000E211A">
              <w:t xml:space="preserve">and videos links below </w:t>
            </w:r>
          </w:p>
          <w:p w14:paraId="6C9A8705" w14:textId="77777777" w:rsidR="00344DE7" w:rsidRPr="00BB6077" w:rsidRDefault="00344DE7" w:rsidP="00A41C14">
            <w:pPr>
              <w:pStyle w:val="TableBullet"/>
              <w:numPr>
                <w:ilvl w:val="0"/>
                <w:numId w:val="0"/>
              </w:numPr>
              <w:ind w:left="284" w:hanging="284"/>
              <w:rPr>
                <w:sz w:val="4"/>
                <w:szCs w:val="4"/>
              </w:rPr>
            </w:pPr>
          </w:p>
          <w:tbl>
            <w:tblPr>
              <w:tblStyle w:val="TableGrid"/>
              <w:tblW w:w="6379" w:type="dxa"/>
              <w:tblInd w:w="204" w:type="dxa"/>
              <w:tblBorders>
                <w:top w:val="single" w:sz="4" w:space="0" w:color="A6A6A6" w:themeColor="background1" w:themeShade="A6"/>
                <w:left w:val="none" w:sz="0" w:space="0" w:color="auto"/>
                <w:bottom w:val="single" w:sz="4" w:space="0" w:color="A6A6A6" w:themeColor="background1" w:themeShade="A6"/>
                <w:right w:val="none" w:sz="0" w:space="0" w:color="auto"/>
                <w:insideH w:val="single" w:sz="4" w:space="0" w:color="A6A6A6" w:themeColor="background1" w:themeShade="A6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2835"/>
              <w:gridCol w:w="2416"/>
            </w:tblGrid>
            <w:tr w:rsidR="00344DE7" w:rsidRPr="00DB489D" w14:paraId="25F4E2D7" w14:textId="77777777" w:rsidTr="00A41C14">
              <w:trPr>
                <w:tblHeader/>
              </w:trPr>
              <w:tc>
                <w:tcPr>
                  <w:tcW w:w="1128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14:paraId="7F3ACA6A" w14:textId="77777777" w:rsidR="00344DE7" w:rsidRPr="00DB489D" w:rsidRDefault="00344DE7" w:rsidP="00A41C14">
                  <w:pPr>
                    <w:pStyle w:val="TableText"/>
                    <w:rPr>
                      <w:b/>
                      <w:bCs/>
                    </w:rPr>
                  </w:pPr>
                  <w:r w:rsidRPr="00DB489D">
                    <w:rPr>
                      <w:b/>
                      <w:bCs/>
                    </w:rPr>
                    <w:lastRenderedPageBreak/>
                    <w:t>Time</w:t>
                  </w: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14:paraId="0D74519A" w14:textId="77777777" w:rsidR="00344DE7" w:rsidRPr="00DB489D" w:rsidRDefault="00344DE7" w:rsidP="00A41C14">
                  <w:pPr>
                    <w:pStyle w:val="TableText"/>
                    <w:rPr>
                      <w:b/>
                      <w:bCs/>
                    </w:rPr>
                  </w:pPr>
                  <w:r w:rsidRPr="00DB489D">
                    <w:rPr>
                      <w:b/>
                      <w:bCs/>
                    </w:rPr>
                    <w:t>Type of exercises</w:t>
                  </w:r>
                </w:p>
              </w:tc>
              <w:tc>
                <w:tcPr>
                  <w:tcW w:w="2416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14:paraId="426B359F" w14:textId="77777777" w:rsidR="00344DE7" w:rsidRPr="00DB489D" w:rsidRDefault="00344DE7" w:rsidP="00A41C14">
                  <w:pPr>
                    <w:pStyle w:val="TableText"/>
                    <w:rPr>
                      <w:b/>
                      <w:bCs/>
                    </w:rPr>
                  </w:pPr>
                  <w:r w:rsidRPr="00DB489D">
                    <w:rPr>
                      <w:b/>
                      <w:bCs/>
                    </w:rPr>
                    <w:t xml:space="preserve">Link </w:t>
                  </w:r>
                </w:p>
              </w:tc>
            </w:tr>
            <w:tr w:rsidR="00344DE7" w:rsidRPr="00DB489D" w14:paraId="28E6FB7E" w14:textId="77777777" w:rsidTr="00A41C14">
              <w:tc>
                <w:tcPr>
                  <w:tcW w:w="1128" w:type="dxa"/>
                  <w:tcBorders>
                    <w:top w:val="nil"/>
                  </w:tcBorders>
                </w:tcPr>
                <w:p w14:paraId="3EAF0FEC" w14:textId="77777777" w:rsidR="00344DE7" w:rsidRPr="00C43A24" w:rsidRDefault="00344DE7" w:rsidP="00344DE7">
                  <w:pPr>
                    <w:pStyle w:val="TableText"/>
                    <w:spacing w:before="60" w:after="60"/>
                  </w:pPr>
                  <w:r w:rsidRPr="00C43A24">
                    <w:t>18mins</w:t>
                  </w:r>
                </w:p>
              </w:tc>
              <w:tc>
                <w:tcPr>
                  <w:tcW w:w="2835" w:type="dxa"/>
                  <w:tcBorders>
                    <w:top w:val="nil"/>
                  </w:tcBorders>
                </w:tcPr>
                <w:p w14:paraId="5D02A4F4" w14:textId="77777777" w:rsidR="00344DE7" w:rsidRPr="00C43A24" w:rsidRDefault="00344DE7" w:rsidP="00344DE7">
                  <w:pPr>
                    <w:pStyle w:val="TableText"/>
                    <w:spacing w:before="60" w:after="60"/>
                  </w:pPr>
                  <w:r w:rsidRPr="00C43A24">
                    <w:t>Chair shaped: Seated &amp; standing options for posture work</w:t>
                  </w:r>
                </w:p>
              </w:tc>
              <w:tc>
                <w:tcPr>
                  <w:tcW w:w="2416" w:type="dxa"/>
                  <w:tcBorders>
                    <w:top w:val="nil"/>
                  </w:tcBorders>
                </w:tcPr>
                <w:p w14:paraId="497F04C6" w14:textId="77777777" w:rsidR="00344DE7" w:rsidRPr="00344DE7" w:rsidRDefault="000F4BCF" w:rsidP="00344DE7">
                  <w:pPr>
                    <w:pStyle w:val="TableText"/>
                    <w:spacing w:before="60" w:after="60"/>
                    <w:rPr>
                      <w:b/>
                      <w:bCs/>
                      <w:color w:val="404040" w:themeColor="text1" w:themeTint="BF"/>
                    </w:rPr>
                  </w:pPr>
                  <w:hyperlink r:id="rId72" w:history="1">
                    <w:r w:rsidR="00344DE7" w:rsidRPr="00344DE7">
                      <w:rPr>
                        <w:rStyle w:val="Hyperlink"/>
                        <w:b/>
                        <w:bCs/>
                        <w:color w:val="404040" w:themeColor="text1" w:themeTint="BF"/>
                      </w:rPr>
                      <w:t>https://youtu.be/2r4cRTMYZUo</w:t>
                    </w:r>
                  </w:hyperlink>
                  <w:r w:rsidR="00344DE7" w:rsidRPr="00344DE7">
                    <w:rPr>
                      <w:b/>
                      <w:bCs/>
                      <w:color w:val="404040" w:themeColor="text1" w:themeTint="BF"/>
                    </w:rPr>
                    <w:t xml:space="preserve">  </w:t>
                  </w:r>
                </w:p>
              </w:tc>
            </w:tr>
            <w:tr w:rsidR="00344DE7" w:rsidRPr="00DB489D" w14:paraId="1EF7D505" w14:textId="77777777" w:rsidTr="00A41C14">
              <w:tc>
                <w:tcPr>
                  <w:tcW w:w="1128" w:type="dxa"/>
                </w:tcPr>
                <w:p w14:paraId="404AE944" w14:textId="77777777" w:rsidR="00344DE7" w:rsidRPr="00DB489D" w:rsidRDefault="00344DE7" w:rsidP="00344DE7">
                  <w:pPr>
                    <w:pStyle w:val="TableText"/>
                    <w:spacing w:before="60" w:after="60"/>
                  </w:pPr>
                  <w:r w:rsidRPr="000E211A">
                    <w:t>12mins</w:t>
                  </w:r>
                </w:p>
              </w:tc>
              <w:tc>
                <w:tcPr>
                  <w:tcW w:w="2835" w:type="dxa"/>
                </w:tcPr>
                <w:p w14:paraId="14E39D0A" w14:textId="77777777" w:rsidR="00344DE7" w:rsidRPr="00C43A24" w:rsidRDefault="00344DE7" w:rsidP="00344DE7">
                  <w:pPr>
                    <w:pStyle w:val="TableText"/>
                    <w:spacing w:before="60" w:after="60"/>
                  </w:pPr>
                  <w:r w:rsidRPr="00C43A24">
                    <w:t>Easy Sit &amp; Fit 1: General fitness sit or stand</w:t>
                  </w:r>
                </w:p>
              </w:tc>
              <w:tc>
                <w:tcPr>
                  <w:tcW w:w="2416" w:type="dxa"/>
                </w:tcPr>
                <w:p w14:paraId="7B0C391C" w14:textId="77777777" w:rsidR="00344DE7" w:rsidRPr="00344DE7" w:rsidRDefault="000F4BCF" w:rsidP="00344DE7">
                  <w:pPr>
                    <w:pStyle w:val="TableText"/>
                    <w:spacing w:before="60" w:after="60"/>
                    <w:rPr>
                      <w:rStyle w:val="Hyperlink"/>
                      <w:b/>
                      <w:bCs/>
                      <w:color w:val="404040" w:themeColor="text1" w:themeTint="BF"/>
                    </w:rPr>
                  </w:pPr>
                  <w:hyperlink r:id="rId73" w:tgtFrame="_blank" w:history="1">
                    <w:r w:rsidR="00344DE7" w:rsidRPr="00344DE7">
                      <w:rPr>
                        <w:rStyle w:val="Hyperlink"/>
                        <w:rFonts w:cstheme="minorHAnsi"/>
                        <w:b/>
                        <w:bCs/>
                        <w:color w:val="404040" w:themeColor="text1" w:themeTint="BF"/>
                      </w:rPr>
                      <w:t>https://youtu.be/kko8fMZ212Y</w:t>
                    </w:r>
                  </w:hyperlink>
                  <w:r w:rsidR="00344DE7" w:rsidRPr="00344DE7">
                    <w:rPr>
                      <w:b/>
                      <w:bCs/>
                      <w:color w:val="404040" w:themeColor="text1" w:themeTint="BF"/>
                      <w:sz w:val="32"/>
                      <w:szCs w:val="32"/>
                      <w:u w:val="single"/>
                    </w:rPr>
                    <w:t xml:space="preserve"> </w:t>
                  </w:r>
                </w:p>
              </w:tc>
            </w:tr>
            <w:tr w:rsidR="00344DE7" w:rsidRPr="00DB489D" w14:paraId="717A5712" w14:textId="77777777" w:rsidTr="00A41C14">
              <w:tc>
                <w:tcPr>
                  <w:tcW w:w="1128" w:type="dxa"/>
                </w:tcPr>
                <w:p w14:paraId="24B3DF62" w14:textId="77777777" w:rsidR="00344DE7" w:rsidRPr="00DB489D" w:rsidRDefault="00344DE7" w:rsidP="00344DE7">
                  <w:pPr>
                    <w:pStyle w:val="TableText"/>
                    <w:spacing w:before="60" w:after="60"/>
                  </w:pPr>
                  <w:r w:rsidRPr="000E211A">
                    <w:t>21mins</w:t>
                  </w:r>
                </w:p>
              </w:tc>
              <w:tc>
                <w:tcPr>
                  <w:tcW w:w="2835" w:type="dxa"/>
                </w:tcPr>
                <w:p w14:paraId="238D7FC8" w14:textId="77777777" w:rsidR="00344DE7" w:rsidRPr="00C43A24" w:rsidRDefault="00344DE7" w:rsidP="00344DE7">
                  <w:pPr>
                    <w:pStyle w:val="TableText"/>
                    <w:spacing w:before="60" w:after="60"/>
                  </w:pPr>
                  <w:r w:rsidRPr="00C43A24">
                    <w:t>Easy Sit &amp; Fit 2: General fitness sit or stand</w:t>
                  </w:r>
                </w:p>
              </w:tc>
              <w:tc>
                <w:tcPr>
                  <w:tcW w:w="2416" w:type="dxa"/>
                </w:tcPr>
                <w:p w14:paraId="066BD295" w14:textId="77777777" w:rsidR="00344DE7" w:rsidRPr="00344DE7" w:rsidRDefault="000F4BCF" w:rsidP="00344DE7">
                  <w:pPr>
                    <w:pStyle w:val="TableText"/>
                    <w:spacing w:before="60" w:after="60"/>
                    <w:rPr>
                      <w:rStyle w:val="Hyperlink"/>
                      <w:b/>
                      <w:bCs/>
                      <w:color w:val="404040" w:themeColor="text1" w:themeTint="BF"/>
                    </w:rPr>
                  </w:pPr>
                  <w:hyperlink r:id="rId74" w:tgtFrame="_blank" w:history="1">
                    <w:r w:rsidR="00344DE7" w:rsidRPr="00344DE7">
                      <w:rPr>
                        <w:rStyle w:val="Hyperlink"/>
                        <w:rFonts w:cstheme="minorHAnsi"/>
                        <w:b/>
                        <w:bCs/>
                        <w:color w:val="404040" w:themeColor="text1" w:themeTint="BF"/>
                      </w:rPr>
                      <w:t>https://youtu.be/qr_rDxkvLbo</w:t>
                    </w:r>
                  </w:hyperlink>
                </w:p>
              </w:tc>
            </w:tr>
            <w:tr w:rsidR="00344DE7" w:rsidRPr="00DB489D" w14:paraId="570CFEF0" w14:textId="77777777" w:rsidTr="00A41C14">
              <w:tc>
                <w:tcPr>
                  <w:tcW w:w="1128" w:type="dxa"/>
                </w:tcPr>
                <w:p w14:paraId="7D6B4F89" w14:textId="77777777" w:rsidR="00344DE7" w:rsidRPr="00DB489D" w:rsidRDefault="00344DE7" w:rsidP="00344DE7">
                  <w:pPr>
                    <w:pStyle w:val="TableText"/>
                    <w:spacing w:before="60" w:after="60"/>
                  </w:pPr>
                  <w:r w:rsidRPr="000E211A">
                    <w:t>17mins</w:t>
                  </w:r>
                </w:p>
              </w:tc>
              <w:tc>
                <w:tcPr>
                  <w:tcW w:w="2835" w:type="dxa"/>
                </w:tcPr>
                <w:p w14:paraId="18D740AB" w14:textId="77777777" w:rsidR="00344DE7" w:rsidRPr="00C43A24" w:rsidRDefault="00344DE7" w:rsidP="00344DE7">
                  <w:pPr>
                    <w:pStyle w:val="TableText"/>
                    <w:spacing w:before="60" w:after="60"/>
                  </w:pPr>
                  <w:r w:rsidRPr="00C43A24">
                    <w:t>Crossing activities: 8mins seated, 8mins standing</w:t>
                  </w:r>
                </w:p>
              </w:tc>
              <w:tc>
                <w:tcPr>
                  <w:tcW w:w="2416" w:type="dxa"/>
                </w:tcPr>
                <w:p w14:paraId="14D8AA61" w14:textId="77777777" w:rsidR="00344DE7" w:rsidRPr="00344DE7" w:rsidRDefault="000F4BCF" w:rsidP="00344DE7">
                  <w:pPr>
                    <w:pStyle w:val="TableText"/>
                    <w:spacing w:before="60" w:after="60"/>
                    <w:rPr>
                      <w:rStyle w:val="Hyperlink"/>
                      <w:b/>
                      <w:bCs/>
                      <w:color w:val="404040" w:themeColor="text1" w:themeTint="BF"/>
                    </w:rPr>
                  </w:pPr>
                  <w:hyperlink r:id="rId75" w:history="1">
                    <w:r w:rsidR="00344DE7" w:rsidRPr="00344DE7">
                      <w:rPr>
                        <w:rStyle w:val="Hyperlink"/>
                        <w:rFonts w:cstheme="minorHAnsi"/>
                        <w:b/>
                        <w:bCs/>
                        <w:color w:val="404040" w:themeColor="text1" w:themeTint="BF"/>
                      </w:rPr>
                      <w:t>https://youtu.be/gbb8Ldzsat4</w:t>
                    </w:r>
                  </w:hyperlink>
                  <w:r w:rsidR="00344DE7" w:rsidRPr="00344DE7">
                    <w:rPr>
                      <w:b/>
                      <w:bCs/>
                      <w:color w:val="404040" w:themeColor="text1" w:themeTint="BF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344DE7" w:rsidRPr="00DB489D" w14:paraId="5AAE6935" w14:textId="77777777" w:rsidTr="00A41C14">
              <w:tc>
                <w:tcPr>
                  <w:tcW w:w="1128" w:type="dxa"/>
                </w:tcPr>
                <w:p w14:paraId="289D23C4" w14:textId="77777777" w:rsidR="00344DE7" w:rsidRPr="00DB489D" w:rsidRDefault="00344DE7" w:rsidP="00344DE7">
                  <w:pPr>
                    <w:pStyle w:val="TableText"/>
                    <w:spacing w:before="60" w:after="60"/>
                  </w:pPr>
                  <w:r w:rsidRPr="000E211A">
                    <w:t>20mins</w:t>
                  </w:r>
                </w:p>
              </w:tc>
              <w:tc>
                <w:tcPr>
                  <w:tcW w:w="2835" w:type="dxa"/>
                </w:tcPr>
                <w:p w14:paraId="2F71E33B" w14:textId="77777777" w:rsidR="00344DE7" w:rsidRPr="00C43A24" w:rsidRDefault="00344DE7" w:rsidP="00344DE7">
                  <w:pPr>
                    <w:pStyle w:val="TableText"/>
                    <w:spacing w:before="60" w:after="60"/>
                  </w:pPr>
                  <w:r w:rsidRPr="00C43A24">
                    <w:t>Intro to strength &amp; balance: warm up, 3 strength, 3 balance</w:t>
                  </w:r>
                </w:p>
              </w:tc>
              <w:tc>
                <w:tcPr>
                  <w:tcW w:w="2416" w:type="dxa"/>
                </w:tcPr>
                <w:p w14:paraId="3F271DC8" w14:textId="77777777" w:rsidR="00344DE7" w:rsidRPr="00344DE7" w:rsidRDefault="000F4BCF" w:rsidP="00344DE7">
                  <w:pPr>
                    <w:pStyle w:val="TableText"/>
                    <w:spacing w:before="60" w:after="60"/>
                    <w:rPr>
                      <w:rStyle w:val="Hyperlink"/>
                      <w:b/>
                      <w:bCs/>
                      <w:color w:val="404040" w:themeColor="text1" w:themeTint="BF"/>
                    </w:rPr>
                  </w:pPr>
                  <w:hyperlink r:id="rId76" w:history="1">
                    <w:r w:rsidR="00344DE7" w:rsidRPr="00344DE7">
                      <w:rPr>
                        <w:rStyle w:val="Hyperlink"/>
                        <w:rFonts w:cstheme="minorHAnsi"/>
                        <w:b/>
                        <w:bCs/>
                        <w:color w:val="404040" w:themeColor="text1" w:themeTint="BF"/>
                      </w:rPr>
                      <w:t>https://youtu.be/xXrkmfyx4h0</w:t>
                    </w:r>
                  </w:hyperlink>
                </w:p>
              </w:tc>
            </w:tr>
            <w:tr w:rsidR="00344DE7" w:rsidRPr="00DB489D" w14:paraId="23D70EE9" w14:textId="77777777" w:rsidTr="00A41C14">
              <w:tc>
                <w:tcPr>
                  <w:tcW w:w="1128" w:type="dxa"/>
                </w:tcPr>
                <w:p w14:paraId="7006F124" w14:textId="77777777" w:rsidR="00344DE7" w:rsidRPr="00DB489D" w:rsidRDefault="00344DE7" w:rsidP="00344DE7">
                  <w:pPr>
                    <w:pStyle w:val="TableText"/>
                    <w:spacing w:before="60" w:after="60"/>
                  </w:pPr>
                  <w:r w:rsidRPr="000E211A">
                    <w:t>35mins</w:t>
                  </w:r>
                </w:p>
              </w:tc>
              <w:tc>
                <w:tcPr>
                  <w:tcW w:w="2835" w:type="dxa"/>
                </w:tcPr>
                <w:p w14:paraId="555DD894" w14:textId="77777777" w:rsidR="00344DE7" w:rsidRPr="00C43A24" w:rsidRDefault="00344DE7" w:rsidP="00344DE7">
                  <w:pPr>
                    <w:pStyle w:val="TableText"/>
                    <w:spacing w:before="60" w:after="60"/>
                  </w:pPr>
                  <w:r w:rsidRPr="00C43A24">
                    <w:t xml:space="preserve">Strong &amp; Stable Class 2021, seated or standing </w:t>
                  </w:r>
                </w:p>
              </w:tc>
              <w:tc>
                <w:tcPr>
                  <w:tcW w:w="2416" w:type="dxa"/>
                </w:tcPr>
                <w:p w14:paraId="0C4A9231" w14:textId="77777777" w:rsidR="00344DE7" w:rsidRPr="00344DE7" w:rsidRDefault="000F4BCF" w:rsidP="00344DE7">
                  <w:pPr>
                    <w:pStyle w:val="TableText"/>
                    <w:spacing w:before="60" w:after="60"/>
                    <w:rPr>
                      <w:b/>
                      <w:bCs/>
                      <w:color w:val="404040" w:themeColor="text1" w:themeTint="BF"/>
                    </w:rPr>
                  </w:pPr>
                  <w:hyperlink r:id="rId77" w:history="1">
                    <w:r w:rsidR="00344DE7" w:rsidRPr="00344DE7">
                      <w:rPr>
                        <w:rStyle w:val="Hyperlink"/>
                        <w:rFonts w:cstheme="minorHAnsi"/>
                        <w:b/>
                        <w:bCs/>
                        <w:color w:val="404040" w:themeColor="text1" w:themeTint="BF"/>
                      </w:rPr>
                      <w:t>https://youtu.be/WlwHCbfLaxY</w:t>
                    </w:r>
                  </w:hyperlink>
                  <w:r w:rsidR="00344DE7" w:rsidRPr="00344DE7">
                    <w:rPr>
                      <w:rStyle w:val="Hyperlink"/>
                      <w:rFonts w:cstheme="minorHAnsi"/>
                      <w:b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344DE7" w:rsidRPr="00DB489D" w14:paraId="2D74BC4D" w14:textId="77777777" w:rsidTr="00A41C14">
              <w:tc>
                <w:tcPr>
                  <w:tcW w:w="1128" w:type="dxa"/>
                </w:tcPr>
                <w:p w14:paraId="0C63C176" w14:textId="77777777" w:rsidR="00344DE7" w:rsidRPr="00DB489D" w:rsidRDefault="00344DE7" w:rsidP="00344DE7">
                  <w:pPr>
                    <w:pStyle w:val="TableText"/>
                    <w:spacing w:before="60" w:after="60"/>
                  </w:pPr>
                  <w:r w:rsidRPr="000E211A">
                    <w:t>43mins</w:t>
                  </w:r>
                </w:p>
              </w:tc>
              <w:tc>
                <w:tcPr>
                  <w:tcW w:w="2835" w:type="dxa"/>
                </w:tcPr>
                <w:p w14:paraId="6A0183E9" w14:textId="77777777" w:rsidR="00344DE7" w:rsidRPr="00C43A24" w:rsidRDefault="00344DE7" w:rsidP="00344DE7">
                  <w:pPr>
                    <w:pStyle w:val="TableText"/>
                    <w:spacing w:before="60" w:after="60"/>
                  </w:pPr>
                  <w:r w:rsidRPr="00C43A24">
                    <w:t>Strong &amp; Stable Class 2020, seated or standing</w:t>
                  </w:r>
                </w:p>
              </w:tc>
              <w:tc>
                <w:tcPr>
                  <w:tcW w:w="2416" w:type="dxa"/>
                </w:tcPr>
                <w:p w14:paraId="572E7CC0" w14:textId="77777777" w:rsidR="00344DE7" w:rsidRPr="00344DE7" w:rsidRDefault="000F4BCF" w:rsidP="00344DE7">
                  <w:pPr>
                    <w:pStyle w:val="TableText"/>
                    <w:spacing w:before="60" w:after="60"/>
                    <w:rPr>
                      <w:b/>
                      <w:bCs/>
                      <w:color w:val="404040" w:themeColor="text1" w:themeTint="BF"/>
                    </w:rPr>
                  </w:pPr>
                  <w:hyperlink r:id="rId78" w:history="1">
                    <w:r w:rsidR="00344DE7" w:rsidRPr="00344DE7">
                      <w:rPr>
                        <w:rStyle w:val="Hyperlink"/>
                        <w:rFonts w:cstheme="minorHAnsi"/>
                        <w:b/>
                        <w:bCs/>
                        <w:color w:val="404040" w:themeColor="text1" w:themeTint="BF"/>
                      </w:rPr>
                      <w:t>https://youtu.be/wmWsa_TWVsU</w:t>
                    </w:r>
                  </w:hyperlink>
                  <w:r w:rsidR="00344DE7" w:rsidRPr="00344DE7">
                    <w:rPr>
                      <w:rStyle w:val="Hyperlink"/>
                      <w:rFonts w:cstheme="minorHAnsi"/>
                      <w:b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344DE7" w:rsidRPr="00DB489D" w14:paraId="5A19C143" w14:textId="77777777" w:rsidTr="00A41C14">
              <w:tc>
                <w:tcPr>
                  <w:tcW w:w="1128" w:type="dxa"/>
                </w:tcPr>
                <w:p w14:paraId="726894AF" w14:textId="77777777" w:rsidR="00344DE7" w:rsidRPr="00DB489D" w:rsidRDefault="00344DE7" w:rsidP="00344DE7">
                  <w:pPr>
                    <w:pStyle w:val="TableText"/>
                    <w:spacing w:before="60" w:after="60"/>
                  </w:pPr>
                  <w:r w:rsidRPr="000E211A">
                    <w:t xml:space="preserve">49mins </w:t>
                  </w:r>
                </w:p>
              </w:tc>
              <w:tc>
                <w:tcPr>
                  <w:tcW w:w="2835" w:type="dxa"/>
                </w:tcPr>
                <w:p w14:paraId="311CFF0D" w14:textId="77777777" w:rsidR="00344DE7" w:rsidRPr="00C43A24" w:rsidRDefault="00344DE7" w:rsidP="00344DE7">
                  <w:pPr>
                    <w:pStyle w:val="TableText"/>
                    <w:spacing w:before="60" w:after="60"/>
                  </w:pPr>
                  <w:r w:rsidRPr="00C43A24">
                    <w:t xml:space="preserve">Strong &amp; Stable Class 2021 #2, seated or standing </w:t>
                  </w:r>
                </w:p>
              </w:tc>
              <w:tc>
                <w:tcPr>
                  <w:tcW w:w="2416" w:type="dxa"/>
                </w:tcPr>
                <w:p w14:paraId="40716AC4" w14:textId="77777777" w:rsidR="00344DE7" w:rsidRPr="00344DE7" w:rsidRDefault="000F4BCF" w:rsidP="00344DE7">
                  <w:pPr>
                    <w:pStyle w:val="TableText"/>
                    <w:spacing w:before="60" w:after="60"/>
                    <w:rPr>
                      <w:b/>
                      <w:bCs/>
                      <w:color w:val="404040" w:themeColor="text1" w:themeTint="BF"/>
                    </w:rPr>
                  </w:pPr>
                  <w:hyperlink r:id="rId79" w:history="1">
                    <w:r w:rsidR="00344DE7" w:rsidRPr="00344DE7">
                      <w:rPr>
                        <w:rStyle w:val="Hyperlink"/>
                        <w:rFonts w:cstheme="minorHAnsi"/>
                        <w:b/>
                        <w:bCs/>
                        <w:color w:val="404040" w:themeColor="text1" w:themeTint="BF"/>
                      </w:rPr>
                      <w:t>https://youtu.be/zWyeo6b_4qg</w:t>
                    </w:r>
                  </w:hyperlink>
                  <w:r w:rsidR="00344DE7" w:rsidRPr="00344DE7">
                    <w:rPr>
                      <w:rStyle w:val="Hyperlink"/>
                      <w:rFonts w:cstheme="minorHAnsi"/>
                      <w:b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344DE7" w:rsidRPr="00DB489D" w14:paraId="122BE393" w14:textId="77777777" w:rsidTr="00A41C14">
              <w:tc>
                <w:tcPr>
                  <w:tcW w:w="1128" w:type="dxa"/>
                </w:tcPr>
                <w:p w14:paraId="2917FBF0" w14:textId="77777777" w:rsidR="00344DE7" w:rsidRPr="000E211A" w:rsidRDefault="00344DE7" w:rsidP="00344DE7">
                  <w:pPr>
                    <w:pStyle w:val="TableText"/>
                    <w:spacing w:before="60" w:after="60"/>
                  </w:pPr>
                  <w:r w:rsidRPr="000E211A">
                    <w:t>60mins</w:t>
                  </w:r>
                </w:p>
                <w:p w14:paraId="1828DC70" w14:textId="77777777" w:rsidR="00344DE7" w:rsidRPr="00DB489D" w:rsidRDefault="00344DE7" w:rsidP="00344DE7">
                  <w:pPr>
                    <w:pStyle w:val="TableText"/>
                    <w:spacing w:before="60" w:after="60"/>
                  </w:pPr>
                </w:p>
              </w:tc>
              <w:tc>
                <w:tcPr>
                  <w:tcW w:w="2835" w:type="dxa"/>
                </w:tcPr>
                <w:p w14:paraId="729D7BA4" w14:textId="77777777" w:rsidR="00344DE7" w:rsidRPr="00C43A24" w:rsidRDefault="00344DE7" w:rsidP="00344DE7">
                  <w:pPr>
                    <w:pStyle w:val="TableText"/>
                    <w:spacing w:before="60" w:after="60"/>
                  </w:pPr>
                  <w:r w:rsidRPr="00C43A24">
                    <w:t>Chair yoga including strength &amp; balance, gentle</w:t>
                  </w:r>
                </w:p>
              </w:tc>
              <w:tc>
                <w:tcPr>
                  <w:tcW w:w="2416" w:type="dxa"/>
                </w:tcPr>
                <w:p w14:paraId="1E9D434F" w14:textId="77777777" w:rsidR="00344DE7" w:rsidRPr="00344DE7" w:rsidRDefault="000F4BCF" w:rsidP="00344DE7">
                  <w:pPr>
                    <w:pStyle w:val="TableText"/>
                    <w:spacing w:before="60" w:after="60"/>
                    <w:rPr>
                      <w:b/>
                      <w:bCs/>
                      <w:color w:val="404040" w:themeColor="text1" w:themeTint="BF"/>
                    </w:rPr>
                  </w:pPr>
                  <w:hyperlink r:id="rId80" w:tgtFrame="_blank" w:history="1">
                    <w:r w:rsidR="00344DE7" w:rsidRPr="00344DE7">
                      <w:rPr>
                        <w:rStyle w:val="Hyperlink"/>
                        <w:rFonts w:cstheme="minorHAnsi"/>
                        <w:b/>
                        <w:bCs/>
                        <w:color w:val="404040" w:themeColor="text1" w:themeTint="BF"/>
                      </w:rPr>
                      <w:t>https://youtu.be/r3-S4lBuQ1A</w:t>
                    </w:r>
                  </w:hyperlink>
                </w:p>
              </w:tc>
            </w:tr>
          </w:tbl>
          <w:p w14:paraId="38C648E2" w14:textId="77777777" w:rsidR="00344DE7" w:rsidRPr="00BB6077" w:rsidRDefault="00344DE7" w:rsidP="00A41C14">
            <w:pPr>
              <w:pStyle w:val="TableBullet"/>
              <w:numPr>
                <w:ilvl w:val="0"/>
                <w:numId w:val="0"/>
              </w:numPr>
              <w:spacing w:after="0"/>
              <w:ind w:left="284" w:hanging="284"/>
              <w:rPr>
                <w:sz w:val="10"/>
                <w:szCs w:val="10"/>
              </w:rPr>
            </w:pPr>
          </w:p>
          <w:p w14:paraId="29E6CEB5" w14:textId="77777777" w:rsidR="00344DE7" w:rsidRPr="00C43A24" w:rsidRDefault="00344DE7" w:rsidP="00A41C14">
            <w:pPr>
              <w:pStyle w:val="TableBullet"/>
              <w:numPr>
                <w:ilvl w:val="0"/>
                <w:numId w:val="0"/>
              </w:numPr>
              <w:spacing w:after="100" w:afterAutospacing="1"/>
              <w:rPr>
                <w:sz w:val="4"/>
                <w:szCs w:val="4"/>
              </w:rPr>
            </w:pPr>
          </w:p>
        </w:tc>
      </w:tr>
      <w:tr w:rsidR="00344DE7" w:rsidRPr="00FB1F87" w14:paraId="0F7C26B7" w14:textId="77777777" w:rsidTr="00344DE7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65FB2B3E" w14:textId="77777777" w:rsidR="00344DE7" w:rsidRPr="00C43A24" w:rsidRDefault="00344DE7" w:rsidP="00A41C14">
            <w:pPr>
              <w:pStyle w:val="TableText"/>
              <w:rPr>
                <w:rFonts w:cstheme="minorHAnsi"/>
                <w:b/>
                <w:bCs/>
              </w:rPr>
            </w:pPr>
            <w:r w:rsidRPr="00C43A24">
              <w:rPr>
                <w:b/>
                <w:bCs/>
              </w:rPr>
              <w:lastRenderedPageBreak/>
              <w:t xml:space="preserve">Peer support </w:t>
            </w:r>
            <w:r>
              <w:rPr>
                <w:b/>
                <w:bCs/>
              </w:rPr>
              <w:t>g</w:t>
            </w:r>
            <w:r w:rsidRPr="00C43A24">
              <w:rPr>
                <w:b/>
                <w:bCs/>
              </w:rPr>
              <w:t xml:space="preserve">roup links 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FB6D4AB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  <w:rPr>
                <w:rStyle w:val="Hyperlink"/>
                <w:rFonts w:cstheme="minorHAnsi"/>
                <w:b/>
              </w:rPr>
            </w:pPr>
            <w:r>
              <w:rPr>
                <w:shd w:val="clear" w:color="auto" w:fill="FFFFFF"/>
              </w:rPr>
              <w:t xml:space="preserve">Find </w:t>
            </w:r>
            <w:r w:rsidRPr="000E211A">
              <w:rPr>
                <w:shd w:val="clear" w:color="auto" w:fill="FFFFFF"/>
              </w:rPr>
              <w:t xml:space="preserve">peer support, advocacy, information and consultancy services for people affected by mental health </w:t>
            </w:r>
            <w:r>
              <w:rPr>
                <w:shd w:val="clear" w:color="auto" w:fill="FFFFFF"/>
              </w:rPr>
              <w:t xml:space="preserve">and </w:t>
            </w:r>
            <w:r w:rsidRPr="000E211A">
              <w:rPr>
                <w:shd w:val="clear" w:color="auto" w:fill="FFFFFF"/>
              </w:rPr>
              <w:t>addiction distress</w:t>
            </w:r>
            <w:r>
              <w:rPr>
                <w:shd w:val="clear" w:color="auto" w:fill="FFFFFF"/>
              </w:rPr>
              <w:t xml:space="preserve"> </w:t>
            </w:r>
            <w:hyperlink r:id="rId81" w:history="1">
              <w:r w:rsidRPr="00D154AB">
                <w:rPr>
                  <w:rStyle w:val="Hyperlink"/>
                  <w:shd w:val="clear" w:color="auto" w:fill="FFFFFF"/>
                </w:rPr>
                <w:t>here</w:t>
              </w:r>
            </w:hyperlink>
            <w:r>
              <w:rPr>
                <w:shd w:val="clear" w:color="auto" w:fill="FFFFFF"/>
              </w:rPr>
              <w:t>.</w:t>
            </w:r>
            <w:r w:rsidRPr="000E211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hyperlink r:id="rId82" w:history="1">
              <w:r w:rsidRPr="00344DE7">
                <w:rPr>
                  <w:rStyle w:val="Hyperlink"/>
                  <w:b/>
                  <w:bCs/>
                  <w:color w:val="404040" w:themeColor="text1" w:themeTint="BF"/>
                  <w:shd w:val="clear" w:color="auto" w:fill="FFFFFF"/>
                </w:rPr>
                <w:t>https://balance.org.nz/</w:t>
              </w:r>
            </w:hyperlink>
            <w:r w:rsidRPr="00344DE7">
              <w:rPr>
                <w:b/>
                <w:bCs/>
                <w:color w:val="404040" w:themeColor="text1" w:themeTint="BF"/>
                <w:shd w:val="clear" w:color="auto" w:fill="FFFFFF"/>
              </w:rPr>
              <w:t xml:space="preserve"> </w:t>
            </w:r>
          </w:p>
          <w:p w14:paraId="54099A95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>
              <w:t xml:space="preserve">Find information and advice for people with long-term conditions </w:t>
            </w:r>
            <w:hyperlink r:id="rId83" w:history="1">
              <w:r w:rsidRPr="00D154AB">
                <w:rPr>
                  <w:rStyle w:val="Hyperlink"/>
                </w:rPr>
                <w:t>here</w:t>
              </w:r>
            </w:hyperlink>
            <w:r>
              <w:t xml:space="preserve">. </w:t>
            </w:r>
            <w:r w:rsidRPr="00344DE7">
              <w:rPr>
                <w:b/>
                <w:bCs/>
                <w:color w:val="404040" w:themeColor="text1" w:themeTint="BF"/>
              </w:rPr>
              <w:t>https://www.healthnavigator.org.nz/healthy-living/l/looking-after-yourself-with-long-term-conditions/</w:t>
            </w:r>
          </w:p>
        </w:tc>
      </w:tr>
      <w:tr w:rsidR="00344DE7" w:rsidRPr="00FB1F87" w14:paraId="3ECFCDB1" w14:textId="77777777" w:rsidTr="00344DE7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28E5F321" w14:textId="77777777" w:rsidR="00344DE7" w:rsidRPr="00C43A24" w:rsidRDefault="00344DE7" w:rsidP="00A41C14">
            <w:pPr>
              <w:pStyle w:val="TableText"/>
              <w:rPr>
                <w:rFonts w:cstheme="minorHAnsi"/>
                <w:b/>
                <w:bCs/>
              </w:rPr>
            </w:pPr>
            <w:r w:rsidRPr="00C43A24">
              <w:rPr>
                <w:b/>
                <w:bCs/>
              </w:rPr>
              <w:t>Care plans and action plans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8ACF8C1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>
              <w:t>Find e</w:t>
            </w:r>
            <w:r w:rsidRPr="000E211A">
              <w:t xml:space="preserve">xamples </w:t>
            </w:r>
            <w:r>
              <w:t xml:space="preserve">of care plans </w:t>
            </w:r>
            <w:r w:rsidRPr="000E211A">
              <w:t xml:space="preserve">for patient use </w:t>
            </w:r>
            <w:hyperlink r:id="rId84">
              <w:r w:rsidRPr="00816EE5">
                <w:rPr>
                  <w:rStyle w:val="Hyperlink"/>
                  <w:u w:val="single"/>
                </w:rPr>
                <w:t>here</w:t>
              </w:r>
            </w:hyperlink>
            <w:r>
              <w:t>.</w:t>
            </w:r>
            <w:r w:rsidRPr="00C43A24">
              <w:rPr>
                <w:rStyle w:val="Hyperlink"/>
              </w:rPr>
              <w:t xml:space="preserve"> </w:t>
            </w:r>
            <w:hyperlink r:id="rId85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https://www.healthnavigator.org.nz/healthy-living/c/care-plans-and-action-plans/</w:t>
              </w:r>
            </w:hyperlink>
            <w:r w:rsidRPr="00344DE7">
              <w:rPr>
                <w:rStyle w:val="Hyperlink"/>
                <w:rFonts w:cstheme="minorHAnsi"/>
                <w:color w:val="404040" w:themeColor="text1" w:themeTint="BF"/>
                <w:u w:val="single"/>
              </w:rPr>
              <w:t xml:space="preserve"> </w:t>
            </w:r>
          </w:p>
        </w:tc>
      </w:tr>
      <w:tr w:rsidR="00344DE7" w:rsidRPr="00FB1F87" w14:paraId="0A0F355E" w14:textId="77777777" w:rsidTr="00344DE7">
        <w:tc>
          <w:tcPr>
            <w:tcW w:w="2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tcMar>
              <w:top w:w="0" w:type="dxa"/>
              <w:left w:w="85" w:type="dxa"/>
              <w:right w:w="85" w:type="dxa"/>
            </w:tcMar>
          </w:tcPr>
          <w:p w14:paraId="4512E760" w14:textId="77777777" w:rsidR="00344DE7" w:rsidRPr="000E211A" w:rsidRDefault="00344DE7" w:rsidP="00A41C14">
            <w:pPr>
              <w:pStyle w:val="TableText"/>
              <w:rPr>
                <w:rFonts w:cstheme="minorHAnsi"/>
                <w:b/>
                <w:bCs/>
              </w:rPr>
            </w:pPr>
            <w:r w:rsidRPr="00C43A24">
              <w:rPr>
                <w:rFonts w:cstheme="minorHAnsi"/>
                <w:b/>
                <w:bCs/>
              </w:rPr>
              <w:t>Children and young people</w:t>
            </w:r>
          </w:p>
        </w:tc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143332F" w14:textId="77777777" w:rsidR="00344DE7" w:rsidRPr="000E211A" w:rsidRDefault="00344DE7" w:rsidP="00344DE7">
            <w:pPr>
              <w:pStyle w:val="TableBullet"/>
              <w:numPr>
                <w:ilvl w:val="0"/>
                <w:numId w:val="7"/>
              </w:numPr>
              <w:spacing w:after="60" w:line="240" w:lineRule="auto"/>
            </w:pPr>
            <w:r w:rsidRPr="000E211A">
              <w:t xml:space="preserve">Kids Health is an Aotearoa New Zealand site which also has information on recovering from COVID including long COVID for </w:t>
            </w:r>
            <w:r>
              <w:t xml:space="preserve">people </w:t>
            </w:r>
            <w:r w:rsidRPr="000E211A">
              <w:t xml:space="preserve">and </w:t>
            </w:r>
            <w:proofErr w:type="spellStart"/>
            <w:r w:rsidRPr="000E211A">
              <w:t>whānau</w:t>
            </w:r>
            <w:proofErr w:type="spellEnd"/>
            <w:r w:rsidRPr="000E211A">
              <w:t xml:space="preserve"> </w:t>
            </w:r>
            <w:hyperlink r:id="rId86" w:history="1">
              <w:r w:rsidRPr="00816EE5">
                <w:rPr>
                  <w:rStyle w:val="Hyperlink"/>
                  <w:u w:val="single"/>
                </w:rPr>
                <w:t>here</w:t>
              </w:r>
            </w:hyperlink>
            <w:r w:rsidRPr="000E211A">
              <w:rPr>
                <w:color w:val="00B0F0"/>
              </w:rPr>
              <w:t xml:space="preserve"> </w:t>
            </w:r>
            <w:hyperlink r:id="rId87" w:history="1">
              <w:r w:rsidRPr="00344DE7">
                <w:rPr>
                  <w:rStyle w:val="Hyperlink"/>
                  <w:rFonts w:cstheme="minorHAnsi"/>
                  <w:b/>
                  <w:bCs/>
                  <w:color w:val="404040" w:themeColor="text1" w:themeTint="BF"/>
                </w:rPr>
                <w:t>https://www.kidshealth.org.nz/recovering-covid-including-long-covid</w:t>
              </w:r>
            </w:hyperlink>
            <w:r w:rsidRPr="00344DE7">
              <w:rPr>
                <w:color w:val="404040" w:themeColor="text1" w:themeTint="BF"/>
              </w:rPr>
              <w:t xml:space="preserve"> </w:t>
            </w:r>
          </w:p>
        </w:tc>
      </w:tr>
    </w:tbl>
    <w:p w14:paraId="1F088E96" w14:textId="77777777" w:rsidR="00344DE7" w:rsidRPr="00DD748F" w:rsidRDefault="00344DE7" w:rsidP="00A401D7"/>
    <w:p w14:paraId="0F80B528" w14:textId="77777777" w:rsidR="00EB461E" w:rsidRPr="00DD748F" w:rsidRDefault="00EB461E" w:rsidP="00C34608">
      <w:pPr>
        <w:spacing w:before="48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12CD39CC" wp14:editId="7FEBFF56">
            <wp:extent cx="1346835" cy="637840"/>
            <wp:effectExtent l="0" t="0" r="5715" b="0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281D7" w14:textId="36D44614" w:rsidR="00EB461E" w:rsidRDefault="00344DE7" w:rsidP="002233D8">
      <w:pPr>
        <w:spacing w:before="240"/>
        <w:jc w:val="center"/>
        <w:rPr>
          <w:lang w:eastAsia="en-NZ"/>
        </w:rPr>
      </w:pPr>
      <w:r>
        <w:t xml:space="preserve">December </w:t>
      </w:r>
      <w:r w:rsidR="00B341F9">
        <w:t>202</w:t>
      </w:r>
      <w:r>
        <w:t>2</w:t>
      </w:r>
      <w:r w:rsidR="00C34608" w:rsidRPr="00DD748F">
        <w:br/>
      </w:r>
      <w:r w:rsidR="00EB461E" w:rsidRPr="00DD748F">
        <w:rPr>
          <w:lang w:eastAsia="en-NZ"/>
        </w:rPr>
        <w:t>HP</w:t>
      </w:r>
      <w:r w:rsidR="00121D1A">
        <w:rPr>
          <w:lang w:eastAsia="en-NZ"/>
        </w:rPr>
        <w:t xml:space="preserve"> </w:t>
      </w:r>
      <w:r w:rsidR="00AE456A">
        <w:rPr>
          <w:lang w:eastAsia="en-NZ"/>
        </w:rPr>
        <w:t>8651</w:t>
      </w:r>
    </w:p>
    <w:p w14:paraId="762C0BCA" w14:textId="77777777" w:rsidR="00660619" w:rsidRDefault="00660619" w:rsidP="00660619">
      <w:pPr>
        <w:rPr>
          <w:lang w:eastAsia="en-NZ"/>
        </w:rPr>
      </w:pPr>
    </w:p>
    <w:sectPr w:rsidR="00660619" w:rsidSect="000E4E05">
      <w:footerReference w:type="even" r:id="rId89"/>
      <w:footerReference w:type="default" r:id="rId90"/>
      <w:headerReference w:type="first" r:id="rId91"/>
      <w:footerReference w:type="first" r:id="rId92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2592" w14:textId="77777777" w:rsidR="000F4BCF" w:rsidRDefault="000F4BCF">
      <w:r>
        <w:separator/>
      </w:r>
    </w:p>
  </w:endnote>
  <w:endnote w:type="continuationSeparator" w:id="0">
    <w:p w14:paraId="59B52C6F" w14:textId="77777777" w:rsidR="000F4BCF" w:rsidRDefault="000F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637967BC" w:rsidR="00525FFB" w:rsidRDefault="00344DE7" w:rsidP="00525FFB">
          <w:pPr>
            <w:pStyle w:val="RectoFooter"/>
            <w:jc w:val="left"/>
          </w:pPr>
          <w:r w:rsidRPr="00344DE7">
            <w:t>SUMMARY OF SYMPTOMS AND MANAGEMENT RESOURCES FOR PEOPLE AND WHĀNAU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1090075" w14:textId="77777777" w:rsidTr="00525FFB">
      <w:trPr>
        <w:cantSplit/>
      </w:trPr>
      <w:tc>
        <w:tcPr>
          <w:tcW w:w="8647" w:type="dxa"/>
          <w:vAlign w:val="center"/>
        </w:tcPr>
        <w:p w14:paraId="1A0698AE" w14:textId="15804E2B" w:rsidR="00525FFB" w:rsidRDefault="00344DE7" w:rsidP="00525FFB">
          <w:pPr>
            <w:pStyle w:val="RectoFooter"/>
          </w:pPr>
          <w:r w:rsidRPr="00344DE7">
            <w:t>SUMMARY OF SYMPTOMS AND MANAGEMENT RESOURCES FOR PEOPLE AND WHĀNAU</w:t>
          </w:r>
        </w:p>
      </w:tc>
      <w:tc>
        <w:tcPr>
          <w:tcW w:w="709" w:type="dxa"/>
          <w:vAlign w:val="center"/>
        </w:tcPr>
        <w:p w14:paraId="0A1C0C1A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21D7E1BB" w14:textId="77777777" w:rsidTr="00F06D3B">
      <w:trPr>
        <w:cantSplit/>
      </w:trPr>
      <w:tc>
        <w:tcPr>
          <w:tcW w:w="8647" w:type="dxa"/>
          <w:vAlign w:val="center"/>
        </w:tcPr>
        <w:p w14:paraId="0A280F73" w14:textId="23EE9A6D" w:rsidR="00113C1B" w:rsidRDefault="00344DE7" w:rsidP="00F06D3B">
          <w:pPr>
            <w:pStyle w:val="RectoFooter"/>
          </w:pPr>
          <w:r w:rsidRPr="00344DE7">
            <w:t>Summary of symptoms and management resources for people and whānau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FA1C" w14:textId="77777777" w:rsidR="000F4BCF" w:rsidRPr="00680D2D" w:rsidRDefault="000F4BCF" w:rsidP="00680D2D">
      <w:pPr>
        <w:pStyle w:val="Footer"/>
      </w:pPr>
    </w:p>
  </w:footnote>
  <w:footnote w:type="continuationSeparator" w:id="0">
    <w:p w14:paraId="2E4441C8" w14:textId="77777777" w:rsidR="000F4BCF" w:rsidRDefault="000F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36F" w14:textId="30AADA4A" w:rsidR="00EE6CE2" w:rsidRDefault="003156B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847BBA" wp14:editId="18E4EFC0">
          <wp:simplePos x="0" y="0"/>
          <wp:positionH relativeFrom="column">
            <wp:posOffset>4766487</wp:posOffset>
          </wp:positionH>
          <wp:positionV relativeFrom="paragraph">
            <wp:posOffset>477520</wp:posOffset>
          </wp:positionV>
          <wp:extent cx="1211580" cy="572770"/>
          <wp:effectExtent l="0" t="0" r="7620" b="0"/>
          <wp:wrapTight wrapText="bothSides">
            <wp:wrapPolygon edited="0">
              <wp:start x="0" y="0"/>
              <wp:lineTo x="0" y="20834"/>
              <wp:lineTo x="21396" y="20834"/>
              <wp:lineTo x="21396" y="0"/>
              <wp:lineTo x="0" y="0"/>
            </wp:wrapPolygon>
          </wp:wrapTight>
          <wp:docPr id="3" name="Picture 3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CBA7E37" wp14:editId="171FB6D6">
          <wp:simplePos x="0" y="0"/>
          <wp:positionH relativeFrom="page">
            <wp:posOffset>-30717</wp:posOffset>
          </wp:positionH>
          <wp:positionV relativeFrom="margin">
            <wp:posOffset>-171450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2" name="Picture 2" descr="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Zealand Government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B55"/>
    <w:multiLevelType w:val="singleLevel"/>
    <w:tmpl w:val="E84060E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</w:abstractNum>
  <w:abstractNum w:abstractNumId="1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75ED0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0F4BCF"/>
    <w:rsid w:val="001009C3"/>
    <w:rsid w:val="00105DB9"/>
    <w:rsid w:val="00106CCB"/>
    <w:rsid w:val="00113C1B"/>
    <w:rsid w:val="001158C2"/>
    <w:rsid w:val="00116559"/>
    <w:rsid w:val="001175B4"/>
    <w:rsid w:val="0012142B"/>
    <w:rsid w:val="00121D1A"/>
    <w:rsid w:val="001227B0"/>
    <w:rsid w:val="00122BEF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546D"/>
    <w:rsid w:val="001E1749"/>
    <w:rsid w:val="001F5811"/>
    <w:rsid w:val="00206DC0"/>
    <w:rsid w:val="002222BC"/>
    <w:rsid w:val="002233D8"/>
    <w:rsid w:val="00240554"/>
    <w:rsid w:val="00242284"/>
    <w:rsid w:val="00246193"/>
    <w:rsid w:val="00251EEF"/>
    <w:rsid w:val="002542A3"/>
    <w:rsid w:val="00254ED0"/>
    <w:rsid w:val="00255D89"/>
    <w:rsid w:val="0026708A"/>
    <w:rsid w:val="00267F14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B34DC"/>
    <w:rsid w:val="002C1F8F"/>
    <w:rsid w:val="002C3EA2"/>
    <w:rsid w:val="003005BD"/>
    <w:rsid w:val="003030F4"/>
    <w:rsid w:val="003046F0"/>
    <w:rsid w:val="00306307"/>
    <w:rsid w:val="00307CE5"/>
    <w:rsid w:val="0031520E"/>
    <w:rsid w:val="003156B0"/>
    <w:rsid w:val="00324371"/>
    <w:rsid w:val="00334085"/>
    <w:rsid w:val="00343CC9"/>
    <w:rsid w:val="00344DE7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482F"/>
    <w:rsid w:val="00446F05"/>
    <w:rsid w:val="004518F6"/>
    <w:rsid w:val="004535A4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4CE"/>
    <w:rsid w:val="005F139D"/>
    <w:rsid w:val="006140C0"/>
    <w:rsid w:val="00620375"/>
    <w:rsid w:val="00622810"/>
    <w:rsid w:val="0062291E"/>
    <w:rsid w:val="006306C9"/>
    <w:rsid w:val="0063296E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407C"/>
    <w:rsid w:val="006C583E"/>
    <w:rsid w:val="006D1FA2"/>
    <w:rsid w:val="006D2458"/>
    <w:rsid w:val="006F544C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C3953"/>
    <w:rsid w:val="007D28E6"/>
    <w:rsid w:val="007D54FF"/>
    <w:rsid w:val="007E44CF"/>
    <w:rsid w:val="007E53A8"/>
    <w:rsid w:val="007E5F4D"/>
    <w:rsid w:val="007F366E"/>
    <w:rsid w:val="007F4CBC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8D4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821D8"/>
    <w:rsid w:val="00A8585C"/>
    <w:rsid w:val="00A92321"/>
    <w:rsid w:val="00AA7466"/>
    <w:rsid w:val="00AB0789"/>
    <w:rsid w:val="00AB1FC9"/>
    <w:rsid w:val="00AE227E"/>
    <w:rsid w:val="00AE456A"/>
    <w:rsid w:val="00AE57D5"/>
    <w:rsid w:val="00AE710D"/>
    <w:rsid w:val="00AF78CC"/>
    <w:rsid w:val="00B00EB6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1ABD"/>
    <w:rsid w:val="00D52304"/>
    <w:rsid w:val="00D532EE"/>
    <w:rsid w:val="00D56D8D"/>
    <w:rsid w:val="00D67409"/>
    <w:rsid w:val="00D67D08"/>
    <w:rsid w:val="00D723A2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B26D3"/>
    <w:rsid w:val="00FC302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3D8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uiPriority w:val="99"/>
    <w:qFormat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284"/>
    <w:rPr>
      <w:rFonts w:ascii="Segoe UI" w:hAnsi="Segoe UI" w:cs="Arial"/>
      <w:b/>
      <w:bCs/>
      <w:iCs/>
      <w:sz w:val="36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customStyle="1" w:styleId="TableDash">
    <w:name w:val="TableDash"/>
    <w:basedOn w:val="TableText"/>
    <w:qFormat/>
    <w:rsid w:val="00344DE7"/>
    <w:pPr>
      <w:numPr>
        <w:numId w:val="6"/>
      </w:numPr>
      <w:spacing w:before="40" w:after="0" w:line="240" w:lineRule="auto"/>
    </w:pPr>
    <w:rPr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4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navigator.org.nz/healthy-living/m/mental-health/" TargetMode="External"/><Relationship Id="rId18" Type="http://schemas.openxmlformats.org/officeDocument/2006/relationships/hyperlink" Target="https://www.otnzwna.co.nz/find-an-occupational-therapist/" TargetMode="External"/><Relationship Id="rId26" Type="http://schemas.openxmlformats.org/officeDocument/2006/relationships/hyperlink" Target="https://www.nhsinform.scot/long-term-effects-of-covid-19-long-covid/signs-and-symptoms/long-covid-cough/" TargetMode="External"/><Relationship Id="rId39" Type="http://schemas.openxmlformats.org/officeDocument/2006/relationships/hyperlink" Target="https://world.physio/sites/default/files/2021-06/WPTD2021-InfoSheet3-Fatigue-and-PESE-Final-A4-v1.pdf" TargetMode="External"/><Relationship Id="rId21" Type="http://schemas.openxmlformats.org/officeDocument/2006/relationships/hyperlink" Target="https://speechtherapy.org.nz/find-a-therapist/resources-for-families/" TargetMode="External"/><Relationship Id="rId34" Type="http://schemas.openxmlformats.org/officeDocument/2006/relationships/hyperlink" Target="https://www.healthnavigator.org.nz/healthy-living/s/sleep-and-children/" TargetMode="External"/><Relationship Id="rId42" Type="http://schemas.openxmlformats.org/officeDocument/2006/relationships/hyperlink" Target="https://longcovid.physio/pacing" TargetMode="External"/><Relationship Id="rId47" Type="http://schemas.openxmlformats.org/officeDocument/2006/relationships/hyperlink" Target="https://www.rcot.co.uk/how-manage-post-viral-fatigue-after-covid-19-0" TargetMode="External"/><Relationship Id="rId50" Type="http://schemas.openxmlformats.org/officeDocument/2006/relationships/hyperlink" Target="https://longcovid.physio/" TargetMode="External"/><Relationship Id="rId55" Type="http://schemas.openxmlformats.org/officeDocument/2006/relationships/hyperlink" Target="https://www.longcovidkids.org/_files/ugd/eabf28_b3a244eaf8a44278b746a1a260bc67a8.pdf" TargetMode="External"/><Relationship Id="rId63" Type="http://schemas.openxmlformats.org/officeDocument/2006/relationships/hyperlink" Target="https://www.waitematadhb.govt.nz/hospitals-clinics/north-shore-hospital/long-covid/managing-long-covid/" TargetMode="External"/><Relationship Id="rId68" Type="http://schemas.openxmlformats.org/officeDocument/2006/relationships/hyperlink" Target="https://www.yourcovidrecovery.nhs.uk/i-think-i-have-long-covid/effects-on-your-body/taste-and-smell/" TargetMode="External"/><Relationship Id="rId76" Type="http://schemas.openxmlformats.org/officeDocument/2006/relationships/hyperlink" Target="https://scanmail.trustwave.com/?c=15517&amp;d=p4-G46nh_A8jTmmuValRgH65l_OyIVmTYDSHqlAdrA&amp;u=https%3a%2f%2fyoutu%2ebe%2fxXrkmfyx4h0" TargetMode="External"/><Relationship Id="rId84" Type="http://schemas.openxmlformats.org/officeDocument/2006/relationships/hyperlink" Target="https://www.healthnavigator.org.nz/healthy-living/c/care-plans-and-action-plans/" TargetMode="External"/><Relationship Id="rId89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https://www.waitematadhb.govt.nz/hospitals-clinics/north-shore-hospital/long-covid/managing-long-covid/" TargetMode="External"/><Relationship Id="rId9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ongcovid.physio/fatigue" TargetMode="External"/><Relationship Id="rId29" Type="http://schemas.openxmlformats.org/officeDocument/2006/relationships/hyperlink" Target="https://theconversation.com/still-coughing-after-covid-heres-why-it-happens-and-what-to-do-about-it-179471" TargetMode="External"/><Relationship Id="rId11" Type="http://schemas.openxmlformats.org/officeDocument/2006/relationships/hyperlink" Target="https://mentalhealth.org.nz/" TargetMode="External"/><Relationship Id="rId24" Type="http://schemas.openxmlformats.org/officeDocument/2006/relationships/hyperlink" Target="https://dietitians.org.nz/find-a-dietitian/" TargetMode="External"/><Relationship Id="rId32" Type="http://schemas.openxmlformats.org/officeDocument/2006/relationships/hyperlink" Target="https://www.yourcovidrecovery.nhs.uk/children-and-young-people-with-covid/sleeping-well/" TargetMode="External"/><Relationship Id="rId37" Type="http://schemas.openxmlformats.org/officeDocument/2006/relationships/hyperlink" Target="https://www.healthnavigator.org.nz/health-a-z/c/covid-19-positive-exercise/" TargetMode="External"/><Relationship Id="rId40" Type="http://schemas.openxmlformats.org/officeDocument/2006/relationships/hyperlink" Target="https://world.physio/sites/default/files/2021-06/WPTD2021-InfoSheet3-Fatigue-and-PESE-Final-A4-v1.pdf" TargetMode="External"/><Relationship Id="rId45" Type="http://schemas.openxmlformats.org/officeDocument/2006/relationships/hyperlink" Target="https://www.rcot.co.uk/file/6694/download?token=sbwRd3Y0" TargetMode="External"/><Relationship Id="rId53" Type="http://schemas.openxmlformats.org/officeDocument/2006/relationships/hyperlink" Target="https://www.longcovidkids.org/_files/ugd/eabf28_ab86649a5dcf4f67bd07a7f4f953c08b.pdf" TargetMode="External"/><Relationship Id="rId58" Type="http://schemas.openxmlformats.org/officeDocument/2006/relationships/hyperlink" Target="https://www.potsuk.org/managingpots/" TargetMode="External"/><Relationship Id="rId66" Type="http://schemas.openxmlformats.org/officeDocument/2006/relationships/hyperlink" Target="https://www.waitematadhb.govt.nz/hospitals-clinics/north-shore-hospital/long-covid/managing-long-covid/" TargetMode="External"/><Relationship Id="rId74" Type="http://schemas.openxmlformats.org/officeDocument/2006/relationships/hyperlink" Target="https://scanmail.trustwave.com/?c=15517&amp;d=p4-G46nh_A8jTmmuValRgH65l_OyIVmTYGSK_QIYpA&amp;u=https%3a%2f%2fyoutu%2ebe%2fqr%5frDxkvLbo" TargetMode="External"/><Relationship Id="rId79" Type="http://schemas.openxmlformats.org/officeDocument/2006/relationships/hyperlink" Target="https://scanmail.trustwave.com/?c=15517&amp;d=p4-G46nh_A8jTmmuValRgH65l_OyIVmTYDeH_lEQqQ&amp;u=https%3a%2f%2fyoutu%2ebe%2fzWyeo6b%5f4qg" TargetMode="External"/><Relationship Id="rId87" Type="http://schemas.openxmlformats.org/officeDocument/2006/relationships/hyperlink" Target="https://www.kidshealth.org.nz/recovering-covid-including-long-covid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speechtherapy.org.nz/for-whanau/resources-for-whanau-and-carers/" TargetMode="External"/><Relationship Id="rId82" Type="http://schemas.openxmlformats.org/officeDocument/2006/relationships/hyperlink" Target="https://balance.org.nz/" TargetMode="External"/><Relationship Id="rId90" Type="http://schemas.openxmlformats.org/officeDocument/2006/relationships/footer" Target="footer2.xml"/><Relationship Id="rId19" Type="http://schemas.openxmlformats.org/officeDocument/2006/relationships/hyperlink" Target="https://physio.org.nz/" TargetMode="External"/><Relationship Id="rId14" Type="http://schemas.openxmlformats.org/officeDocument/2006/relationships/hyperlink" Target="https://www.healthnavigator.org.nz/healthy-living/m/mental-health/" TargetMode="External"/><Relationship Id="rId22" Type="http://schemas.openxmlformats.org/officeDocument/2006/relationships/hyperlink" Target="https://speechtherapy.org.nz/find-a-therapist/" TargetMode="External"/><Relationship Id="rId27" Type="http://schemas.openxmlformats.org/officeDocument/2006/relationships/hyperlink" Target="https://www.nhsinform.scot/long-term-effects-of-covid-19-long-covid/signs-and-symptoms/long-covid-cough/" TargetMode="External"/><Relationship Id="rId30" Type="http://schemas.openxmlformats.org/officeDocument/2006/relationships/hyperlink" Target="https://www.sleepfoundation.org/children-and-sleep" TargetMode="External"/><Relationship Id="rId35" Type="http://schemas.openxmlformats.org/officeDocument/2006/relationships/hyperlink" Target="https://www.sleepfoundation.org/" TargetMode="External"/><Relationship Id="rId43" Type="http://schemas.openxmlformats.org/officeDocument/2006/relationships/hyperlink" Target="https://www.rcot.co.uk/conserving-energy" TargetMode="External"/><Relationship Id="rId48" Type="http://schemas.openxmlformats.org/officeDocument/2006/relationships/hyperlink" Target="https://workwellfoundation.org/wp-content/uploads/2020/09/Top-Energy-Saving-Tips.pdf" TargetMode="External"/><Relationship Id="rId56" Type="http://schemas.openxmlformats.org/officeDocument/2006/relationships/hyperlink" Target="https://www.longcovidkids.org/post/long-covid-kids-back-to-school-tips-for-teachers" TargetMode="External"/><Relationship Id="rId64" Type="http://schemas.openxmlformats.org/officeDocument/2006/relationships/hyperlink" Target="https://www.waitematadhb.govt.nz/hospitals-clinics/north-shore-hospital/long-covid/managing-long-covid/" TargetMode="External"/><Relationship Id="rId69" Type="http://schemas.openxmlformats.org/officeDocument/2006/relationships/hyperlink" Target="https://www.yourcovidrecovery.nhs.uk/i-think-i-have-long-covid/effects-on-your-body/taste-and-smell/" TargetMode="External"/><Relationship Id="rId77" Type="http://schemas.openxmlformats.org/officeDocument/2006/relationships/hyperlink" Target="https://scanmail.trustwave.com/?c=15517&amp;d=p4-G46nh_A8jTmmuValRgH65l_OyIVmTYDeP-QdNqQ&amp;u=https%3a%2f%2fyoutu%2ebe%2fWlwHCbfLaxY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longcovid.physio/" TargetMode="External"/><Relationship Id="rId72" Type="http://schemas.openxmlformats.org/officeDocument/2006/relationships/hyperlink" Target="https://scanmail.trustwave.com/?c=15517&amp;d=p4-G46nh_A8jTmmuValRgH65l_OyIVmTYDXdrgARpA&amp;u=https%3a%2f%2fyoutu%2ebe%2f2r4cRTMYZUo" TargetMode="External"/><Relationship Id="rId80" Type="http://schemas.openxmlformats.org/officeDocument/2006/relationships/hyperlink" Target="https://scanmail.trustwave.com/?c=15517&amp;d=p4-G46nh_A8jTmmuValRgH65l_OyIVmTYGWL_gVLpA&amp;u=https%3a%2f%2fyoutu%2ebe%2fr3-S4lBuQ1A" TargetMode="External"/><Relationship Id="rId85" Type="http://schemas.openxmlformats.org/officeDocument/2006/relationships/hyperlink" Target="https://www.healthnavigator.org.nz/healthy-living/c/care-plans-and-action-plans/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mentalhealth.org.nz/" TargetMode="External"/><Relationship Id="rId17" Type="http://schemas.openxmlformats.org/officeDocument/2006/relationships/hyperlink" Target="https://www.otnzwna.co.nz/find-an-occupational-therapist/" TargetMode="External"/><Relationship Id="rId25" Type="http://schemas.openxmlformats.org/officeDocument/2006/relationships/hyperlink" Target="https://longcovid.physio/breathing-pattern-disorders" TargetMode="External"/><Relationship Id="rId33" Type="http://schemas.openxmlformats.org/officeDocument/2006/relationships/hyperlink" Target="https://www.sleepfoundation.org/children-and-sleep/how-much-sleep-do-kids-need" TargetMode="External"/><Relationship Id="rId38" Type="http://schemas.openxmlformats.org/officeDocument/2006/relationships/hyperlink" Target="https://www.healthnavigator.org.nz/health-a-z/c/covid-19-positive-exercise/" TargetMode="External"/><Relationship Id="rId46" Type="http://schemas.openxmlformats.org/officeDocument/2006/relationships/hyperlink" Target="https://www.rcot.co.uk/how-manage-post-viral-fatigue-after-covid-19-0" TargetMode="External"/><Relationship Id="rId59" Type="http://schemas.openxmlformats.org/officeDocument/2006/relationships/hyperlink" Target="https://www.potsuk.org/managingpots/" TargetMode="External"/><Relationship Id="rId67" Type="http://schemas.openxmlformats.org/officeDocument/2006/relationships/hyperlink" Target="https://www.waitematadhb.govt.nz/hospitals-clinics/north-shore-hospital/long-covid/managing-long-covid/" TargetMode="External"/><Relationship Id="rId20" Type="http://schemas.openxmlformats.org/officeDocument/2006/relationships/hyperlink" Target="https://physio.org.nz/" TargetMode="External"/><Relationship Id="rId41" Type="http://schemas.openxmlformats.org/officeDocument/2006/relationships/hyperlink" Target="https://longcovid.physio/pacing" TargetMode="External"/><Relationship Id="rId54" Type="http://schemas.openxmlformats.org/officeDocument/2006/relationships/hyperlink" Target="https://www.longcovidkids.org/_files/ugd/eabf28_b3a244eaf8a44278b746a1a260bc67a8.pdf" TargetMode="External"/><Relationship Id="rId62" Type="http://schemas.openxmlformats.org/officeDocument/2006/relationships/hyperlink" Target="https://www.waitematadhb.govt.nz/hospitals-clinics/north-shore-hospital/long-covid/managing-long-covid/" TargetMode="External"/><Relationship Id="rId70" Type="http://schemas.openxmlformats.org/officeDocument/2006/relationships/hyperlink" Target="https://www.waitematadhb.govt.nz/hospitals-clinics/north-shore-hospital/long-covid/managing-long-covid/" TargetMode="External"/><Relationship Id="rId75" Type="http://schemas.openxmlformats.org/officeDocument/2006/relationships/hyperlink" Target="https://scanmail.trustwave.com/?c=15517&amp;d=p4-G46nh_A8jTmmuValRgH65l_OyIVmTYGTc_gJJ-w&amp;u=https%3a%2f%2fyoutu%2ebe%2fgbb8Ldzsat4" TargetMode="External"/><Relationship Id="rId83" Type="http://schemas.openxmlformats.org/officeDocument/2006/relationships/hyperlink" Target="https://www.healthnavigator.org.nz/healthy-living/l/looking-after-yourself-with-long-term-conditions/" TargetMode="External"/><Relationship Id="rId88" Type="http://schemas.openxmlformats.org/officeDocument/2006/relationships/image" Target="media/image1.jpeg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ongcovid.physio/fatigue" TargetMode="External"/><Relationship Id="rId23" Type="http://schemas.openxmlformats.org/officeDocument/2006/relationships/hyperlink" Target="https://dietitians.org.nz/find-a-dietitian/" TargetMode="External"/><Relationship Id="rId28" Type="http://schemas.openxmlformats.org/officeDocument/2006/relationships/hyperlink" Target="https://theconversation.com/still-coughing-after-covid-heres-why-it-happens-and-what-to-do-about-it-179471" TargetMode="External"/><Relationship Id="rId36" Type="http://schemas.openxmlformats.org/officeDocument/2006/relationships/hyperlink" Target="https://www.sleepfoundation.org/" TargetMode="External"/><Relationship Id="rId49" Type="http://schemas.openxmlformats.org/officeDocument/2006/relationships/hyperlink" Target="https://workwellfoundation.org/wp-content/uploads/2020/09/Top-Energy-Saving-Tips.pdf" TargetMode="External"/><Relationship Id="rId57" Type="http://schemas.openxmlformats.org/officeDocument/2006/relationships/hyperlink" Target="https://www.longcovidkids.org/post/long-covid-kids-back-to-school-tips-for-teacher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ealth.govt.nz/your-health/healthy-living/food-activity-and-sleep/sleeping/helping-young-children-sleep-better" TargetMode="External"/><Relationship Id="rId44" Type="http://schemas.openxmlformats.org/officeDocument/2006/relationships/hyperlink" Target="https://www.rcot.co.uk/conserving-energy" TargetMode="External"/><Relationship Id="rId52" Type="http://schemas.openxmlformats.org/officeDocument/2006/relationships/hyperlink" Target="https://www.longcovidkids.org/_files/ugd/eabf28_ab86649a5dcf4f67bd07a7f4f953c08b.pdf" TargetMode="External"/><Relationship Id="rId60" Type="http://schemas.openxmlformats.org/officeDocument/2006/relationships/hyperlink" Target="https://speechtherapy.org.nz/for-whanau/resources-for-whanau-and-carers/" TargetMode="External"/><Relationship Id="rId65" Type="http://schemas.openxmlformats.org/officeDocument/2006/relationships/hyperlink" Target="https://www.waitematadhb.govt.nz/hospitals-clinics/north-shore-hospital/long-covid/managing-long-covid/" TargetMode="External"/><Relationship Id="rId73" Type="http://schemas.openxmlformats.org/officeDocument/2006/relationships/hyperlink" Target="https://scanmail.trustwave.com/?c=15517&amp;d=p4-G46nh_A8jTmmuValRgH65l_OyIVmTYDOKoFVL_A&amp;u=https%3a%2f%2fyoutu%2ebe%2fkko8fMZ212Y" TargetMode="External"/><Relationship Id="rId78" Type="http://schemas.openxmlformats.org/officeDocument/2006/relationships/hyperlink" Target="https://scanmail.trustwave.com/?c=15517&amp;d=p4-G46nh_A8jTmmuValRgH65l_OyIVmTYGeNoQQRpQ&amp;u=https%3a%2f%2fyoutu%2ebe%2fwmWsa%5fTWVsU" TargetMode="External"/><Relationship Id="rId81" Type="http://schemas.openxmlformats.org/officeDocument/2006/relationships/hyperlink" Target="https://balance.org.nz/" TargetMode="External"/><Relationship Id="rId86" Type="http://schemas.openxmlformats.org/officeDocument/2006/relationships/hyperlink" Target="https://www.kidshealth.org.nz/recovering-covid-including-long-covid" TargetMode="External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0</TotalTime>
  <Pages>3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Rehabilitation Guideline for People with Long COVID</dc:title>
  <dc:creator>Ministry of Health</dc:creator>
  <cp:lastModifiedBy>Ministry of Health</cp:lastModifiedBy>
  <cp:revision>3</cp:revision>
  <cp:lastPrinted>2014-10-20T03:59:00Z</cp:lastPrinted>
  <dcterms:created xsi:type="dcterms:W3CDTF">2022-12-14T03:34:00Z</dcterms:created>
  <dcterms:modified xsi:type="dcterms:W3CDTF">2022-12-14T22:41:00Z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